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C1" w:rsidRDefault="00F46DEF">
      <w:bookmarkStart w:id="0" w:name="_GoBack"/>
      <w:r>
        <w:rPr>
          <w:noProof/>
          <w:lang w:eastAsia="ru-RU"/>
        </w:rPr>
        <w:drawing>
          <wp:inline distT="0" distB="0" distL="0" distR="0" wp14:anchorId="0034E6D4" wp14:editId="08AA8A5D">
            <wp:extent cx="9410700" cy="6752177"/>
            <wp:effectExtent l="0" t="0" r="0" b="0"/>
            <wp:docPr id="2" name="Рисунок 2" descr="https://avatars.mds.yandex.net/get-zen_doc/1873182/pub_5e819f716ae5482256ca6f81_5e81a0291a056b3af3dad1d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873182/pub_5e819f716ae5482256ca6f81_5e81a0291a056b3af3dad1d3/scale_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675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4EC1" w:rsidSect="00F46DE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9A"/>
    <w:rsid w:val="003B4EC1"/>
    <w:rsid w:val="0067649A"/>
    <w:rsid w:val="00F4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CF621-FE14-405A-BC02-1E972F9E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B40FCAED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</dc:creator>
  <cp:keywords/>
  <dc:description/>
  <cp:lastModifiedBy>chernikova</cp:lastModifiedBy>
  <cp:revision>2</cp:revision>
  <dcterms:created xsi:type="dcterms:W3CDTF">2020-10-16T04:54:00Z</dcterms:created>
  <dcterms:modified xsi:type="dcterms:W3CDTF">2020-10-16T04:55:00Z</dcterms:modified>
</cp:coreProperties>
</file>