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CF2" w:rsidRPr="006E0745" w:rsidRDefault="003F0236" w:rsidP="006E074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745">
        <w:rPr>
          <w:rFonts w:ascii="Times New Roman" w:hAnsi="Times New Roman" w:cs="Times New Roman"/>
          <w:b/>
          <w:sz w:val="24"/>
          <w:szCs w:val="24"/>
        </w:rPr>
        <w:t>Влияние</w:t>
      </w:r>
      <w:r w:rsidR="00E74EB0" w:rsidRPr="006E0745">
        <w:rPr>
          <w:rFonts w:ascii="Times New Roman" w:hAnsi="Times New Roman" w:cs="Times New Roman"/>
          <w:b/>
          <w:sz w:val="24"/>
          <w:szCs w:val="24"/>
        </w:rPr>
        <w:t xml:space="preserve"> художественного образа героев </w:t>
      </w:r>
      <w:r w:rsidR="00707D83" w:rsidRPr="006E0745">
        <w:rPr>
          <w:rFonts w:ascii="Times New Roman" w:hAnsi="Times New Roman" w:cs="Times New Roman"/>
          <w:b/>
          <w:sz w:val="24"/>
          <w:szCs w:val="24"/>
        </w:rPr>
        <w:t xml:space="preserve">В. П. </w:t>
      </w:r>
      <w:r w:rsidR="00924A46" w:rsidRPr="006E0745">
        <w:rPr>
          <w:rFonts w:ascii="Times New Roman" w:hAnsi="Times New Roman" w:cs="Times New Roman"/>
          <w:b/>
          <w:sz w:val="24"/>
          <w:szCs w:val="24"/>
        </w:rPr>
        <w:t>Крапивина</w:t>
      </w:r>
      <w:r w:rsidR="00E74EB0" w:rsidRPr="006E0745">
        <w:rPr>
          <w:rFonts w:ascii="Times New Roman" w:hAnsi="Times New Roman" w:cs="Times New Roman"/>
          <w:b/>
          <w:sz w:val="24"/>
          <w:szCs w:val="24"/>
        </w:rPr>
        <w:t xml:space="preserve"> на читателя</w:t>
      </w:r>
    </w:p>
    <w:p w:rsidR="002B49CB" w:rsidRPr="00707D83" w:rsidRDefault="002B49CB" w:rsidP="002B49CB">
      <w:pPr>
        <w:spacing w:after="0" w:line="240" w:lineRule="auto"/>
        <w:ind w:left="-709" w:right="283"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24A46" w:rsidRDefault="00924A46" w:rsidP="006E0745">
      <w:pPr>
        <w:tabs>
          <w:tab w:val="left" w:pos="9072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924A4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ладислав</w:t>
      </w:r>
      <w:r w:rsidRPr="00924A46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етрович</w:t>
      </w:r>
      <w:r w:rsidRPr="00924A46">
        <w:rPr>
          <w:rFonts w:ascii="Times New Roman" w:hAnsi="Times New Roman" w:cs="Times New Roman"/>
          <w:sz w:val="24"/>
          <w:szCs w:val="24"/>
        </w:rPr>
        <w:t xml:space="preserve"> Крапивин – выдающийся детский писатель, поэт, </w:t>
      </w:r>
      <w:r w:rsidR="00726F75" w:rsidRPr="00924A46">
        <w:rPr>
          <w:rFonts w:ascii="Times New Roman" w:hAnsi="Times New Roman" w:cs="Times New Roman"/>
          <w:sz w:val="24"/>
          <w:szCs w:val="24"/>
        </w:rPr>
        <w:t>журналист</w:t>
      </w:r>
      <w:r w:rsidR="00726F75">
        <w:rPr>
          <w:rFonts w:ascii="Times New Roman" w:hAnsi="Times New Roman" w:cs="Times New Roman"/>
          <w:sz w:val="24"/>
          <w:szCs w:val="24"/>
        </w:rPr>
        <w:t>,</w:t>
      </w:r>
      <w:r w:rsidR="00726F75" w:rsidRPr="00924A46">
        <w:rPr>
          <w:rFonts w:ascii="Times New Roman" w:hAnsi="Times New Roman" w:cs="Times New Roman"/>
          <w:sz w:val="24"/>
          <w:szCs w:val="24"/>
        </w:rPr>
        <w:t xml:space="preserve"> </w:t>
      </w:r>
      <w:r w:rsidRPr="00924A46">
        <w:rPr>
          <w:rFonts w:ascii="Times New Roman" w:hAnsi="Times New Roman" w:cs="Times New Roman"/>
          <w:sz w:val="24"/>
          <w:szCs w:val="24"/>
        </w:rPr>
        <w:t>сценарист и педагог.</w:t>
      </w:r>
      <w:r w:rsidR="00B774FC">
        <w:rPr>
          <w:rFonts w:ascii="Times New Roman" w:hAnsi="Times New Roman" w:cs="Times New Roman"/>
          <w:sz w:val="24"/>
          <w:szCs w:val="24"/>
        </w:rPr>
        <w:t xml:space="preserve"> Его произведения имеют собственную неповторимую атмосферу, </w:t>
      </w:r>
      <w:r w:rsidR="00726F75">
        <w:rPr>
          <w:rFonts w:ascii="Times New Roman" w:hAnsi="Times New Roman" w:cs="Times New Roman"/>
          <w:sz w:val="24"/>
          <w:szCs w:val="24"/>
        </w:rPr>
        <w:t xml:space="preserve">несущую в себе яркие и живые образы героев, которые </w:t>
      </w:r>
      <w:r w:rsidR="006825E0">
        <w:rPr>
          <w:rFonts w:ascii="Times New Roman" w:hAnsi="Times New Roman" w:cs="Times New Roman"/>
          <w:sz w:val="24"/>
          <w:szCs w:val="24"/>
        </w:rPr>
        <w:t>погружают тебя в историю, незаметно меняя т</w:t>
      </w:r>
      <w:r w:rsidR="00C179E3">
        <w:rPr>
          <w:rFonts w:ascii="Times New Roman" w:hAnsi="Times New Roman" w:cs="Times New Roman"/>
          <w:sz w:val="24"/>
          <w:szCs w:val="24"/>
        </w:rPr>
        <w:t>ебя</w:t>
      </w:r>
      <w:r w:rsidR="006825E0">
        <w:rPr>
          <w:rFonts w:ascii="Times New Roman" w:hAnsi="Times New Roman" w:cs="Times New Roman"/>
          <w:sz w:val="24"/>
          <w:szCs w:val="24"/>
        </w:rPr>
        <w:t xml:space="preserve">. </w:t>
      </w:r>
      <w:r w:rsidR="001D7C42">
        <w:rPr>
          <w:rFonts w:ascii="Times New Roman" w:hAnsi="Times New Roman" w:cs="Times New Roman"/>
          <w:sz w:val="24"/>
          <w:szCs w:val="24"/>
        </w:rPr>
        <w:t>Этом</w:t>
      </w:r>
      <w:r w:rsidR="006825E0">
        <w:rPr>
          <w:rFonts w:ascii="Times New Roman" w:hAnsi="Times New Roman" w:cs="Times New Roman"/>
          <w:sz w:val="24"/>
          <w:szCs w:val="24"/>
        </w:rPr>
        <w:t xml:space="preserve">у способствовали педагогические </w:t>
      </w:r>
      <w:r w:rsidR="001D7C42">
        <w:rPr>
          <w:rFonts w:ascii="Times New Roman" w:hAnsi="Times New Roman" w:cs="Times New Roman"/>
          <w:sz w:val="24"/>
          <w:szCs w:val="24"/>
        </w:rPr>
        <w:t>идеи Крапив</w:t>
      </w:r>
      <w:r w:rsidR="002B49CB">
        <w:rPr>
          <w:rFonts w:ascii="Times New Roman" w:hAnsi="Times New Roman" w:cs="Times New Roman"/>
          <w:sz w:val="24"/>
          <w:szCs w:val="24"/>
        </w:rPr>
        <w:t>ина, связанные с нравственно-эт</w:t>
      </w:r>
      <w:r w:rsidR="001D7C42">
        <w:rPr>
          <w:rFonts w:ascii="Times New Roman" w:hAnsi="Times New Roman" w:cs="Times New Roman"/>
          <w:sz w:val="24"/>
          <w:szCs w:val="24"/>
        </w:rPr>
        <w:t xml:space="preserve">ической системой ценностей, формировавшиеся у писателя с самого детства. </w:t>
      </w:r>
      <w:r w:rsidR="00A64469">
        <w:rPr>
          <w:rFonts w:ascii="Times New Roman" w:hAnsi="Times New Roman" w:cs="Times New Roman"/>
          <w:sz w:val="24"/>
          <w:szCs w:val="24"/>
        </w:rPr>
        <w:t>Гуманистические принципы</w:t>
      </w:r>
      <w:r w:rsidR="007707BA">
        <w:rPr>
          <w:rFonts w:ascii="Times New Roman" w:hAnsi="Times New Roman" w:cs="Times New Roman"/>
          <w:sz w:val="24"/>
          <w:szCs w:val="24"/>
        </w:rPr>
        <w:t xml:space="preserve">, коллективизм и гражданственность </w:t>
      </w:r>
      <w:r w:rsidR="00A64469">
        <w:rPr>
          <w:rFonts w:ascii="Times New Roman" w:hAnsi="Times New Roman" w:cs="Times New Roman"/>
          <w:sz w:val="24"/>
          <w:szCs w:val="24"/>
        </w:rPr>
        <w:t xml:space="preserve">– одни из главных </w:t>
      </w:r>
      <w:r w:rsidR="00653A82">
        <w:rPr>
          <w:rFonts w:ascii="Times New Roman" w:hAnsi="Times New Roman" w:cs="Times New Roman"/>
          <w:sz w:val="24"/>
          <w:szCs w:val="24"/>
        </w:rPr>
        <w:t>частей</w:t>
      </w:r>
      <w:r w:rsidR="00A64469">
        <w:rPr>
          <w:rFonts w:ascii="Times New Roman" w:hAnsi="Times New Roman" w:cs="Times New Roman"/>
          <w:sz w:val="24"/>
          <w:szCs w:val="24"/>
        </w:rPr>
        <w:t xml:space="preserve"> его мировоззрения. </w:t>
      </w:r>
      <w:r w:rsidR="006825E0">
        <w:rPr>
          <w:rFonts w:ascii="Times New Roman" w:hAnsi="Times New Roman" w:cs="Times New Roman"/>
          <w:sz w:val="24"/>
          <w:szCs w:val="24"/>
        </w:rPr>
        <w:t xml:space="preserve"> Благодаря ним сложился</w:t>
      </w:r>
      <w:r w:rsidR="00C179E3">
        <w:rPr>
          <w:rFonts w:ascii="Times New Roman" w:hAnsi="Times New Roman" w:cs="Times New Roman"/>
          <w:sz w:val="24"/>
          <w:szCs w:val="24"/>
        </w:rPr>
        <w:t xml:space="preserve"> художественный</w:t>
      </w:r>
      <w:r w:rsidR="006825E0">
        <w:rPr>
          <w:rFonts w:ascii="Times New Roman" w:hAnsi="Times New Roman" w:cs="Times New Roman"/>
          <w:sz w:val="24"/>
          <w:szCs w:val="24"/>
        </w:rPr>
        <w:t xml:space="preserve"> образ «Крапивинские мальчики»</w:t>
      </w:r>
      <w:r w:rsidR="00C179E3">
        <w:rPr>
          <w:rFonts w:ascii="Times New Roman" w:hAnsi="Times New Roman" w:cs="Times New Roman"/>
          <w:sz w:val="24"/>
          <w:szCs w:val="24"/>
        </w:rPr>
        <w:t>, который влияет на читателя положительны</w:t>
      </w:r>
      <w:r w:rsidR="00A3053C">
        <w:rPr>
          <w:rFonts w:ascii="Times New Roman" w:hAnsi="Times New Roman" w:cs="Times New Roman"/>
          <w:sz w:val="24"/>
          <w:szCs w:val="24"/>
        </w:rPr>
        <w:t>м</w:t>
      </w:r>
      <w:r w:rsidR="00C179E3">
        <w:rPr>
          <w:rFonts w:ascii="Times New Roman" w:hAnsi="Times New Roman" w:cs="Times New Roman"/>
          <w:sz w:val="24"/>
          <w:szCs w:val="24"/>
        </w:rPr>
        <w:t xml:space="preserve"> образом.</w:t>
      </w:r>
    </w:p>
    <w:p w:rsidR="006E0745" w:rsidRDefault="006E0745" w:rsidP="006E0745">
      <w:pPr>
        <w:tabs>
          <w:tab w:val="left" w:pos="9072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3E3DC9" w:rsidRDefault="00C179E3" w:rsidP="006E0745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«Крапивинские мальчики» - мальчики-протагонисты творчества Владислава Крапивина. Они являются символом </w:t>
      </w:r>
      <w:r w:rsidR="00292AB1">
        <w:rPr>
          <w:rFonts w:ascii="Times New Roman" w:hAnsi="Times New Roman" w:cs="Times New Roman"/>
          <w:sz w:val="24"/>
          <w:szCs w:val="24"/>
        </w:rPr>
        <w:t>смелости, мужества, отваг и преданности своим принципам. Характерной чертой также является готовность защищать слабых и бороться с несправедливостью. В своих приключениях именно эти качества помогают героям преодолеть трудности и стать сильнее.</w:t>
      </w:r>
      <w:r w:rsidR="003E3DC9">
        <w:rPr>
          <w:rFonts w:ascii="Times New Roman" w:hAnsi="Times New Roman" w:cs="Times New Roman"/>
          <w:sz w:val="24"/>
          <w:szCs w:val="24"/>
        </w:rPr>
        <w:t xml:space="preserve"> </w:t>
      </w:r>
      <w:r w:rsidR="00733B4C">
        <w:rPr>
          <w:rFonts w:ascii="Times New Roman" w:hAnsi="Times New Roman" w:cs="Times New Roman"/>
          <w:sz w:val="24"/>
          <w:szCs w:val="24"/>
        </w:rPr>
        <w:t>Без них бы не появился всеми узнаваемый образ.</w:t>
      </w:r>
    </w:p>
    <w:p w:rsidR="006E0745" w:rsidRDefault="006E0745" w:rsidP="006E0745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A64469" w:rsidRDefault="007707BA" w:rsidP="006E0745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Являясь основателем отряда </w:t>
      </w:r>
      <w:r w:rsidRPr="007707BA">
        <w:rPr>
          <w:rFonts w:ascii="Times New Roman" w:hAnsi="Times New Roman" w:cs="Times New Roman"/>
          <w:sz w:val="24"/>
          <w:szCs w:val="24"/>
        </w:rPr>
        <w:t>«Каравелла»</w:t>
      </w:r>
      <w:r>
        <w:rPr>
          <w:rFonts w:ascii="Times New Roman" w:hAnsi="Times New Roman" w:cs="Times New Roman"/>
          <w:sz w:val="24"/>
          <w:szCs w:val="24"/>
        </w:rPr>
        <w:t xml:space="preserve">, Владислав Крапивин имел </w:t>
      </w:r>
      <w:r w:rsidR="00653A82">
        <w:rPr>
          <w:rFonts w:ascii="Times New Roman" w:hAnsi="Times New Roman" w:cs="Times New Roman"/>
          <w:sz w:val="24"/>
          <w:szCs w:val="24"/>
        </w:rPr>
        <w:t>цель реализовать свои педагогические идеи, показав воспитанникам другие нормы, отношения и понимание жизни</w:t>
      </w:r>
      <w:r w:rsidR="00CC0933">
        <w:rPr>
          <w:rFonts w:ascii="Times New Roman" w:hAnsi="Times New Roman" w:cs="Times New Roman"/>
          <w:sz w:val="24"/>
          <w:szCs w:val="24"/>
        </w:rPr>
        <w:t>, ч</w:t>
      </w:r>
      <w:r w:rsidR="00653A82">
        <w:rPr>
          <w:rFonts w:ascii="Times New Roman" w:hAnsi="Times New Roman" w:cs="Times New Roman"/>
          <w:sz w:val="24"/>
          <w:szCs w:val="24"/>
        </w:rPr>
        <w:t>тобы они почувств</w:t>
      </w:r>
      <w:r w:rsidR="00F83919">
        <w:rPr>
          <w:rFonts w:ascii="Times New Roman" w:hAnsi="Times New Roman" w:cs="Times New Roman"/>
          <w:sz w:val="24"/>
          <w:szCs w:val="24"/>
        </w:rPr>
        <w:t>овали</w:t>
      </w:r>
      <w:r w:rsidR="00653A82">
        <w:rPr>
          <w:rFonts w:ascii="Times New Roman" w:hAnsi="Times New Roman" w:cs="Times New Roman"/>
          <w:sz w:val="24"/>
          <w:szCs w:val="24"/>
        </w:rPr>
        <w:t xml:space="preserve"> разницу и захотели жить </w:t>
      </w:r>
      <w:r w:rsidR="00F83919">
        <w:rPr>
          <w:rFonts w:ascii="Times New Roman" w:hAnsi="Times New Roman" w:cs="Times New Roman"/>
          <w:sz w:val="24"/>
          <w:szCs w:val="24"/>
        </w:rPr>
        <w:t>п</w:t>
      </w:r>
      <w:r w:rsidR="00653A82">
        <w:rPr>
          <w:rFonts w:ascii="Times New Roman" w:hAnsi="Times New Roman" w:cs="Times New Roman"/>
          <w:sz w:val="24"/>
          <w:szCs w:val="24"/>
        </w:rPr>
        <w:t>о-другому. Но уже в самом начале он столкнулся с</w:t>
      </w:r>
      <w:r w:rsidR="00F83919">
        <w:rPr>
          <w:rFonts w:ascii="Times New Roman" w:hAnsi="Times New Roman" w:cs="Times New Roman"/>
          <w:sz w:val="24"/>
          <w:szCs w:val="24"/>
        </w:rPr>
        <w:t xml:space="preserve"> такой</w:t>
      </w:r>
      <w:r w:rsidR="00653A82">
        <w:rPr>
          <w:rFonts w:ascii="Times New Roman" w:hAnsi="Times New Roman" w:cs="Times New Roman"/>
          <w:sz w:val="24"/>
          <w:szCs w:val="24"/>
        </w:rPr>
        <w:t xml:space="preserve"> проблемой</w:t>
      </w:r>
      <w:r w:rsidR="00F83919">
        <w:rPr>
          <w:rFonts w:ascii="Times New Roman" w:hAnsi="Times New Roman" w:cs="Times New Roman"/>
          <w:sz w:val="24"/>
          <w:szCs w:val="24"/>
        </w:rPr>
        <w:t>, что ни в каких книгах «друг</w:t>
      </w:r>
      <w:r w:rsidR="003E3DC9">
        <w:rPr>
          <w:rFonts w:ascii="Times New Roman" w:hAnsi="Times New Roman" w:cs="Times New Roman"/>
          <w:sz w:val="24"/>
          <w:szCs w:val="24"/>
        </w:rPr>
        <w:t>ая жизнь</w:t>
      </w:r>
      <w:r w:rsidR="00F83919">
        <w:rPr>
          <w:rFonts w:ascii="Times New Roman" w:hAnsi="Times New Roman" w:cs="Times New Roman"/>
          <w:sz w:val="24"/>
          <w:szCs w:val="24"/>
        </w:rPr>
        <w:t xml:space="preserve">» не </w:t>
      </w:r>
      <w:r w:rsidR="003E3DC9">
        <w:rPr>
          <w:rFonts w:ascii="Times New Roman" w:hAnsi="Times New Roman" w:cs="Times New Roman"/>
          <w:sz w:val="24"/>
          <w:szCs w:val="24"/>
        </w:rPr>
        <w:t>показывалась</w:t>
      </w:r>
      <w:r w:rsidR="00F83919">
        <w:rPr>
          <w:rFonts w:ascii="Times New Roman" w:hAnsi="Times New Roman" w:cs="Times New Roman"/>
          <w:sz w:val="24"/>
          <w:szCs w:val="24"/>
        </w:rPr>
        <w:t>. Тогда писатель и начал рассказывать сказки и сочинять истории про ребят, похожих на настоящих, но с более выраженными положительными качествами человека. Воспитанникам понравилось, они увлеклись и поддержали затею, позже сделав сказку явью</w:t>
      </w:r>
      <w:r w:rsidR="002D4B95">
        <w:rPr>
          <w:rFonts w:ascii="Times New Roman" w:hAnsi="Times New Roman" w:cs="Times New Roman"/>
          <w:sz w:val="24"/>
          <w:szCs w:val="24"/>
        </w:rPr>
        <w:t xml:space="preserve"> – став похожими на героев рассказов.</w:t>
      </w:r>
      <w:r w:rsidR="00770A31">
        <w:rPr>
          <w:rFonts w:ascii="Times New Roman" w:hAnsi="Times New Roman" w:cs="Times New Roman"/>
          <w:sz w:val="24"/>
          <w:szCs w:val="24"/>
        </w:rPr>
        <w:t xml:space="preserve"> Такими же дружными, честными, открытыми, любящими и уважающими других людей.</w:t>
      </w:r>
    </w:p>
    <w:p w:rsidR="006E0745" w:rsidRDefault="006E0745" w:rsidP="006E0745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770A31" w:rsidRDefault="00920680" w:rsidP="006E0745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770A31">
        <w:rPr>
          <w:rFonts w:ascii="Times New Roman" w:hAnsi="Times New Roman" w:cs="Times New Roman"/>
          <w:sz w:val="24"/>
          <w:szCs w:val="24"/>
        </w:rPr>
        <w:t>мимо этого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770A31">
        <w:rPr>
          <w:rFonts w:ascii="Times New Roman" w:hAnsi="Times New Roman" w:cs="Times New Roman"/>
          <w:sz w:val="24"/>
          <w:szCs w:val="24"/>
        </w:rPr>
        <w:t xml:space="preserve"> Владислав Крапивин в своём творчестве уделял особое внимание идее разновозрастного сотрудничества, так как оно могло обеспечить процессы взаимодействия и обучения людей. Предполагались появление особых отношений, позволяющих проявить самостоятельность участников, заинтересованность в объединении командных усилий, наличие общей цели деятельности партнёров и творческий характер их взаимодействия. </w:t>
      </w:r>
      <w:r w:rsidR="00BD4C63">
        <w:rPr>
          <w:rFonts w:ascii="Times New Roman" w:hAnsi="Times New Roman" w:cs="Times New Roman"/>
          <w:sz w:val="24"/>
          <w:szCs w:val="24"/>
        </w:rPr>
        <w:t>Для этого</w:t>
      </w:r>
      <w:r w:rsidR="00770A31">
        <w:rPr>
          <w:rFonts w:ascii="Times New Roman" w:hAnsi="Times New Roman" w:cs="Times New Roman"/>
          <w:sz w:val="24"/>
          <w:szCs w:val="24"/>
        </w:rPr>
        <w:t xml:space="preserve"> </w:t>
      </w:r>
      <w:r w:rsidR="006B017E">
        <w:rPr>
          <w:rFonts w:ascii="Times New Roman" w:hAnsi="Times New Roman" w:cs="Times New Roman"/>
          <w:sz w:val="24"/>
          <w:szCs w:val="24"/>
        </w:rPr>
        <w:t>автор</w:t>
      </w:r>
      <w:r w:rsidR="00770A31">
        <w:rPr>
          <w:rFonts w:ascii="Times New Roman" w:hAnsi="Times New Roman" w:cs="Times New Roman"/>
          <w:sz w:val="24"/>
          <w:szCs w:val="24"/>
        </w:rPr>
        <w:t xml:space="preserve"> </w:t>
      </w:r>
      <w:r w:rsidR="00BD4C63">
        <w:rPr>
          <w:rFonts w:ascii="Times New Roman" w:hAnsi="Times New Roman" w:cs="Times New Roman"/>
          <w:sz w:val="24"/>
          <w:szCs w:val="24"/>
        </w:rPr>
        <w:t>использовал групповые</w:t>
      </w:r>
      <w:r w:rsidR="00770A31">
        <w:rPr>
          <w:rFonts w:ascii="Times New Roman" w:hAnsi="Times New Roman" w:cs="Times New Roman"/>
          <w:sz w:val="24"/>
          <w:szCs w:val="24"/>
        </w:rPr>
        <w:t xml:space="preserve"> занятия парусным спортом</w:t>
      </w:r>
      <w:r w:rsidR="00BD4C63">
        <w:rPr>
          <w:rFonts w:ascii="Times New Roman" w:hAnsi="Times New Roman" w:cs="Times New Roman"/>
          <w:sz w:val="24"/>
          <w:szCs w:val="24"/>
        </w:rPr>
        <w:t xml:space="preserve">, фехтованием, </w:t>
      </w:r>
      <w:r w:rsidR="00770A31">
        <w:rPr>
          <w:rFonts w:ascii="Times New Roman" w:hAnsi="Times New Roman" w:cs="Times New Roman"/>
          <w:sz w:val="24"/>
          <w:szCs w:val="24"/>
        </w:rPr>
        <w:t>журналистикой</w:t>
      </w:r>
      <w:r w:rsidR="00BD4C63">
        <w:rPr>
          <w:rFonts w:ascii="Times New Roman" w:hAnsi="Times New Roman" w:cs="Times New Roman"/>
          <w:sz w:val="24"/>
          <w:szCs w:val="24"/>
        </w:rPr>
        <w:t>,</w:t>
      </w:r>
      <w:r w:rsidR="00770A31">
        <w:rPr>
          <w:rFonts w:ascii="Times New Roman" w:hAnsi="Times New Roman" w:cs="Times New Roman"/>
          <w:sz w:val="24"/>
          <w:szCs w:val="24"/>
        </w:rPr>
        <w:t xml:space="preserve"> киносъёмкой и мног</w:t>
      </w:r>
      <w:r w:rsidR="00BD4C63">
        <w:rPr>
          <w:rFonts w:ascii="Times New Roman" w:hAnsi="Times New Roman" w:cs="Times New Roman"/>
          <w:sz w:val="24"/>
          <w:szCs w:val="24"/>
        </w:rPr>
        <w:t>им</w:t>
      </w:r>
      <w:r w:rsidR="00770A31">
        <w:rPr>
          <w:rFonts w:ascii="Times New Roman" w:hAnsi="Times New Roman" w:cs="Times New Roman"/>
          <w:sz w:val="24"/>
          <w:szCs w:val="24"/>
        </w:rPr>
        <w:t xml:space="preserve"> друг</w:t>
      </w:r>
      <w:r w:rsidR="00BD4C63">
        <w:rPr>
          <w:rFonts w:ascii="Times New Roman" w:hAnsi="Times New Roman" w:cs="Times New Roman"/>
          <w:sz w:val="24"/>
          <w:szCs w:val="24"/>
        </w:rPr>
        <w:t>им</w:t>
      </w:r>
      <w:r w:rsidR="00770A31">
        <w:rPr>
          <w:rFonts w:ascii="Times New Roman" w:hAnsi="Times New Roman" w:cs="Times New Roman"/>
          <w:sz w:val="24"/>
          <w:szCs w:val="24"/>
        </w:rPr>
        <w:t>.</w:t>
      </w:r>
      <w:r w:rsidR="00BD4C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745" w:rsidRDefault="006E0745" w:rsidP="006E0745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284E1A" w:rsidRDefault="00284E1A" w:rsidP="006E0745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Внешние наблюдатели, гости, приезжая в отряд «Каравелла», отмечали возникновение ощущения «нереальности пространства», «книжности увиденных детей и взрослых», «возвышенности отношений». В то же время у детей, выпускников «Каравеллы» ощущения, что они живут в нереальном мире, осуществляют не существующие в жизни отношения или заняты непривычной деятельностью, никогда не возникало. Всё происходящее в отряде было по-настоящему.</w:t>
      </w:r>
    </w:p>
    <w:p w:rsidR="006E0745" w:rsidRDefault="006E0745" w:rsidP="006E0745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6B017E" w:rsidRDefault="006B017E" w:rsidP="006E0745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писал Крапивин: «… оставить ребёнка одного не значит научить его «болтаться». Ребёнок должен уметь самостоятельно готовить уроки, уметь оставаться один, чтобы сосредоточиться, подумать о жизни, о прочитанной книге, сочинить первые стихи, придумать игрушку для младшего брата…». Как результат воспитания, у подростков должен возникнуть эмоционально-нравственный стержень, они будут способны ощутить прочность жизни и чувство собственной силы.</w:t>
      </w:r>
    </w:p>
    <w:p w:rsidR="006E0745" w:rsidRDefault="006E0745" w:rsidP="006E0745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1C0ED1" w:rsidRDefault="00A3053C" w:rsidP="006E0745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Влияние художественного образа героев Крапивина на читателя заметно и у меня в семье. Моя</w:t>
      </w:r>
      <w:r w:rsidR="007E1C84">
        <w:rPr>
          <w:rFonts w:ascii="Times New Roman" w:hAnsi="Times New Roman" w:cs="Times New Roman"/>
          <w:sz w:val="24"/>
          <w:szCs w:val="24"/>
        </w:rPr>
        <w:t xml:space="preserve"> мама говорила, что после прочтения его повестей, ей хотелось иметь таких же друзей. </w:t>
      </w:r>
      <w:r w:rsidR="006825E0">
        <w:rPr>
          <w:rFonts w:ascii="Times New Roman" w:hAnsi="Times New Roman" w:cs="Times New Roman"/>
          <w:sz w:val="24"/>
          <w:szCs w:val="24"/>
        </w:rPr>
        <w:lastRenderedPageBreak/>
        <w:t xml:space="preserve">Приключения, дух единства и положительные эмоции героев воодушевляли. </w:t>
      </w:r>
      <w:r w:rsidR="00A21EED">
        <w:rPr>
          <w:rFonts w:ascii="Times New Roman" w:hAnsi="Times New Roman" w:cs="Times New Roman"/>
          <w:sz w:val="24"/>
          <w:szCs w:val="24"/>
        </w:rPr>
        <w:t xml:space="preserve">Появились </w:t>
      </w:r>
      <w:r w:rsidR="006825E0">
        <w:rPr>
          <w:rFonts w:ascii="Times New Roman" w:hAnsi="Times New Roman" w:cs="Times New Roman"/>
          <w:sz w:val="24"/>
          <w:szCs w:val="24"/>
        </w:rPr>
        <w:t xml:space="preserve">стимул меняться в лучшую сторону, </w:t>
      </w:r>
      <w:r w:rsidR="00A21EED">
        <w:rPr>
          <w:rFonts w:ascii="Times New Roman" w:hAnsi="Times New Roman" w:cs="Times New Roman"/>
          <w:sz w:val="24"/>
          <w:szCs w:val="24"/>
        </w:rPr>
        <w:t>тяга к приключениям, желание помогать близким.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53C" w:rsidRDefault="00A3053C" w:rsidP="006E0745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Подводя итог, можно сказать, что произведения Крапивина оставляют свой отпечаток на каждом человеке, прочитавшем их. Происходит это под влиянием </w:t>
      </w:r>
      <w:r w:rsidRPr="00924A46">
        <w:rPr>
          <w:rFonts w:ascii="Times New Roman" w:hAnsi="Times New Roman" w:cs="Times New Roman"/>
          <w:sz w:val="24"/>
          <w:szCs w:val="24"/>
        </w:rPr>
        <w:t>художественного образа героев</w:t>
      </w:r>
      <w:r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9D5E39">
        <w:rPr>
          <w:rFonts w:ascii="Times New Roman" w:hAnsi="Times New Roman" w:cs="Times New Roman"/>
          <w:sz w:val="24"/>
          <w:szCs w:val="24"/>
        </w:rPr>
        <w:t>привлекает взгляд своими мужеством, отвагой и преданностью своим принципам. Люди неосознанно хотят походить на них, иметь такие же дружбу, приключения, эмоции и черты характера.</w:t>
      </w:r>
    </w:p>
    <w:p w:rsidR="00A21EED" w:rsidRPr="006E0745" w:rsidRDefault="006E0745" w:rsidP="006E0745">
      <w:pPr>
        <w:spacing w:after="0" w:line="240" w:lineRule="auto"/>
        <w:ind w:left="-567" w:right="283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Сушкова Юлия,</w:t>
      </w:r>
      <w:r>
        <w:rPr>
          <w:rFonts w:ascii="Times New Roman" w:hAnsi="Times New Roman" w:cs="Times New Roman"/>
          <w:szCs w:val="24"/>
        </w:rPr>
        <w:br/>
        <w:t>9 класс, «МАОУ СОШ № 164»</w:t>
      </w:r>
      <w:bookmarkStart w:id="0" w:name="_GoBack"/>
      <w:bookmarkEnd w:id="0"/>
      <w:r>
        <w:rPr>
          <w:rFonts w:ascii="Times New Roman" w:hAnsi="Times New Roman" w:cs="Times New Roman"/>
          <w:szCs w:val="24"/>
        </w:rPr>
        <w:t xml:space="preserve"> </w:t>
      </w:r>
    </w:p>
    <w:sectPr w:rsidR="00A21EED" w:rsidRPr="006E0745" w:rsidSect="006E07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EB0"/>
    <w:rsid w:val="001C0ED1"/>
    <w:rsid w:val="001D7C42"/>
    <w:rsid w:val="00284E1A"/>
    <w:rsid w:val="00292AB1"/>
    <w:rsid w:val="002B1CB6"/>
    <w:rsid w:val="002B49CB"/>
    <w:rsid w:val="002D4B95"/>
    <w:rsid w:val="00321CF2"/>
    <w:rsid w:val="003E3DC9"/>
    <w:rsid w:val="003F0236"/>
    <w:rsid w:val="00653A82"/>
    <w:rsid w:val="006825E0"/>
    <w:rsid w:val="006B017E"/>
    <w:rsid w:val="006E0745"/>
    <w:rsid w:val="00707D83"/>
    <w:rsid w:val="00726F75"/>
    <w:rsid w:val="00733B4C"/>
    <w:rsid w:val="007707BA"/>
    <w:rsid w:val="00770A31"/>
    <w:rsid w:val="007E1C84"/>
    <w:rsid w:val="00920680"/>
    <w:rsid w:val="00924A46"/>
    <w:rsid w:val="009D5E39"/>
    <w:rsid w:val="00A21EED"/>
    <w:rsid w:val="00A3053C"/>
    <w:rsid w:val="00A64469"/>
    <w:rsid w:val="00B774FC"/>
    <w:rsid w:val="00B8409E"/>
    <w:rsid w:val="00BD4C63"/>
    <w:rsid w:val="00C179E3"/>
    <w:rsid w:val="00CC0933"/>
    <w:rsid w:val="00E74EB0"/>
    <w:rsid w:val="00F8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FD17"/>
  <w15:chartTrackingRefBased/>
  <w15:docId w15:val="{DD37ECD0-1F85-40A0-8832-A4A83097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7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83FD0295</Template>
  <TotalTime>645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chernikova</cp:lastModifiedBy>
  <cp:revision>7</cp:revision>
  <dcterms:created xsi:type="dcterms:W3CDTF">2023-10-14T14:45:00Z</dcterms:created>
  <dcterms:modified xsi:type="dcterms:W3CDTF">2023-10-23T09:31:00Z</dcterms:modified>
</cp:coreProperties>
</file>