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27" w:rsidRPr="00294A27" w:rsidRDefault="00294A27" w:rsidP="00A858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A27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 w:rsidR="00A85824" w:rsidRPr="00294A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A85824" w:rsidRPr="009E7079" w:rsidRDefault="00A85824" w:rsidP="00A858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 </w:t>
      </w: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«МАОУ СОШ № 164» на 2023 - 2025</w:t>
      </w: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 год</w:t>
      </w:r>
    </w:p>
    <w:p w:rsidR="00A85824" w:rsidRPr="009E7079" w:rsidRDefault="00A85824" w:rsidP="00A858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Среднее общее образование </w:t>
      </w:r>
    </w:p>
    <w:p w:rsidR="00A85824" w:rsidRDefault="00A85824" w:rsidP="00A858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Универсальный профиль </w:t>
      </w:r>
      <w:r w:rsidR="005F67C9">
        <w:rPr>
          <w:rFonts w:ascii="Times New Roman" w:eastAsia="Times New Roman" w:hAnsi="Times New Roman"/>
          <w:b/>
          <w:sz w:val="24"/>
          <w:szCs w:val="24"/>
          <w:lang w:eastAsia="ru-RU"/>
        </w:rPr>
        <w:t>(1 группа</w:t>
      </w:r>
      <w:r w:rsidR="00161AE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85824" w:rsidRPr="009E7079" w:rsidRDefault="00A85824" w:rsidP="00A858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32"/>
        <w:gridCol w:w="709"/>
        <w:gridCol w:w="992"/>
        <w:gridCol w:w="992"/>
        <w:gridCol w:w="1134"/>
      </w:tblGrid>
      <w:tr w:rsidR="00925083" w:rsidRPr="00C2492B" w:rsidTr="0092508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Уровень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Количество часов в неделю</w:t>
            </w:r>
          </w:p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Кол-во часов за 2 года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51064" w:rsidRPr="00C2492B" w:rsidTr="00D51064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4" w:rsidRPr="00C2492B" w:rsidRDefault="00D51064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Обязательная часть</w:t>
            </w:r>
          </w:p>
        </w:tc>
      </w:tr>
      <w:tr w:rsidR="00925083" w:rsidRPr="00C2492B" w:rsidTr="0092508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Русский язык и литература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83" w:rsidRPr="00C2492B" w:rsidRDefault="00925083" w:rsidP="005F67C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925083" w:rsidRPr="00C2492B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Иностранные языки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897C15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897C15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925083" w:rsidRPr="00C2492B" w:rsidTr="0092508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Математика и информатика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238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204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916AE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916AE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68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925083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204</w:t>
            </w:r>
          </w:p>
        </w:tc>
      </w:tr>
      <w:tr w:rsidR="00925083" w:rsidRPr="00C2492B" w:rsidTr="0092508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3" w:rsidRPr="00C2492B" w:rsidRDefault="00004E85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Естественно</w:t>
            </w:r>
            <w:r w:rsidR="00925083">
              <w:rPr>
                <w:rFonts w:ascii="Times New Roman" w:hAnsi="Times New Roman"/>
                <w:szCs w:val="24"/>
              </w:rPr>
              <w:t>научные предметы</w:t>
            </w:r>
          </w:p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916AE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916AE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083" w:rsidRPr="00C2492B" w:rsidRDefault="00925083" w:rsidP="005F67C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133096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3096">
              <w:rPr>
                <w:rFonts w:ascii="Times New Roman" w:hAnsi="Times New Roman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133096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3" w:rsidRPr="00C2492B" w:rsidRDefault="00925083" w:rsidP="005F67C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133096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3096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133096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25083" w:rsidRPr="00C2492B" w:rsidTr="0092508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Общественно-научные предметы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D51064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D51064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925083" w:rsidRPr="00C2492B" w:rsidTr="0092508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Физическая культура, </w:t>
            </w:r>
            <w:r w:rsidRPr="00C2492B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925083" w:rsidRPr="00C2492B" w:rsidTr="00925083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D510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545FD2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25083" w:rsidRPr="00C2492B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3" w:rsidRPr="00C2492B" w:rsidRDefault="003056F7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</w:tcPr>
          <w:p w:rsidR="00925083" w:rsidRPr="00C2492B" w:rsidRDefault="003056F7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25083" w:rsidRPr="00C2492B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4201D8" w:rsidRDefault="00925083" w:rsidP="005F67C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Cs w:val="24"/>
              </w:rPr>
            </w:pPr>
            <w:r w:rsidRPr="004201D8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4201D8" w:rsidRDefault="00925083" w:rsidP="005F67C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083" w:rsidRPr="00C2492B" w:rsidRDefault="00D51064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925083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083" w:rsidRPr="00C2492B" w:rsidRDefault="00D51064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C2492B" w:rsidRDefault="00925083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51064" w:rsidRPr="00C2492B" w:rsidTr="00D51064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C2492B" w:rsidRDefault="00D51064" w:rsidP="005F67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25083" w:rsidRPr="00FD3FCF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3" w:rsidRPr="00FD3FCF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605F76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76">
              <w:rPr>
                <w:rFonts w:ascii="Times New Roman" w:hAnsi="Times New Roman"/>
                <w:szCs w:val="24"/>
              </w:rPr>
              <w:t>Искусство публичного выступления</w:t>
            </w:r>
            <w:r>
              <w:rPr>
                <w:rFonts w:ascii="Times New Roman" w:hAnsi="Times New Roman"/>
                <w:szCs w:val="24"/>
              </w:rPr>
              <w:t>/ Практикум делового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605F76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25083" w:rsidRPr="00FD3FCF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3" w:rsidRPr="00FD3FCF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605F76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76">
              <w:rPr>
                <w:rFonts w:ascii="Times New Roman" w:hAnsi="Times New Roman"/>
                <w:szCs w:val="24"/>
              </w:rPr>
              <w:t>Основы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605F76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32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25083" w:rsidRPr="00FD3FCF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3" w:rsidRPr="00FD3FCF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Дискуссионные вопросы изучения истории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D51064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25083" w:rsidRPr="00FD3FCF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3" w:rsidRPr="00FD3FCF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Навыки и компетенции 21 века/Эффективная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925083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D51064" w:rsidP="005F67C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3" w:rsidRPr="00D320CC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D51064" w:rsidRPr="00FD3FCF" w:rsidTr="00D51064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4" w:rsidRPr="00FD3FCF" w:rsidRDefault="00D51064" w:rsidP="00D51064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C2492B" w:rsidRDefault="00D51064" w:rsidP="00D5106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A245E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C2492B" w:rsidRDefault="00D51064" w:rsidP="00D51064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D320CC" w:rsidRDefault="00D51064" w:rsidP="00D51064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51064" w:rsidRPr="00D51064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4" w:rsidRPr="00D51064" w:rsidRDefault="00D51064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D51064" w:rsidRDefault="00D51064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D51064" w:rsidRDefault="00D51064" w:rsidP="005F67C9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D51064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D51064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34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D51064" w:rsidRDefault="00004E85" w:rsidP="00004E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2312 ч.</w:t>
            </w:r>
          </w:p>
        </w:tc>
      </w:tr>
      <w:tr w:rsidR="00D51064" w:rsidRPr="00FD3FCF" w:rsidTr="00925083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4" w:rsidRPr="00FD3FCF" w:rsidRDefault="00D51064" w:rsidP="00D51064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Default="00D51064" w:rsidP="00D51064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eastAsia="Times New Roman" w:hAnsi="Times New Roman"/>
                <w:color w:val="333333"/>
                <w:szCs w:val="21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Default="00D51064" w:rsidP="00D51064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D51064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hAnsi="Times New Roman"/>
                <w:szCs w:val="24"/>
              </w:rPr>
              <w:t>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Pr="00D51064" w:rsidRDefault="00D51064" w:rsidP="00D5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hAnsi="Times New Roman"/>
                <w:szCs w:val="24"/>
              </w:rPr>
              <w:t>34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4" w:rsidRDefault="00D51064" w:rsidP="00D51064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04E85" w:rsidRPr="00004E85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004E85" w:rsidRDefault="00004E85" w:rsidP="00D51064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D5106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04E85">
              <w:rPr>
                <w:rFonts w:ascii="Times New Roman" w:eastAsia="Times New Roman" w:hAnsi="Times New Roman"/>
                <w:color w:val="333333"/>
                <w:lang w:eastAsia="ru-RU"/>
              </w:rPr>
              <w:t>Общая допустимая нагрузка за период обучения в 10-11-х классах в условиях 5-дневной учебной недели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EF4F1D" w:rsidP="00004E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2170 ч. - </w:t>
            </w:r>
            <w:r w:rsidRPr="00004E85">
              <w:rPr>
                <w:rFonts w:ascii="Times New Roman" w:hAnsi="Times New Roman"/>
              </w:rPr>
              <w:t>2312 ч.</w:t>
            </w:r>
          </w:p>
        </w:tc>
      </w:tr>
    </w:tbl>
    <w:p w:rsidR="00004E85" w:rsidRDefault="00004E85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4E85" w:rsidRDefault="00004E85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4E85" w:rsidRDefault="00EF4F1D" w:rsidP="00EF4F1D">
      <w:pPr>
        <w:tabs>
          <w:tab w:val="left" w:pos="3660"/>
        </w:tabs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004E85" w:rsidRDefault="00004E85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4E85" w:rsidRDefault="00004E85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4E85" w:rsidRPr="00294A27" w:rsidRDefault="00004E85" w:rsidP="00004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A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ПРОЕКТ    </w:t>
      </w:r>
    </w:p>
    <w:p w:rsidR="00004E85" w:rsidRPr="009E7079" w:rsidRDefault="00004E85" w:rsidP="00004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 </w:t>
      </w: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«МАОУ СОШ № 164» на 2023 - 2025</w:t>
      </w: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 год</w:t>
      </w:r>
    </w:p>
    <w:p w:rsidR="00004E85" w:rsidRPr="009E7079" w:rsidRDefault="00004E85" w:rsidP="00004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Среднее общее образование </w:t>
      </w:r>
    </w:p>
    <w:p w:rsidR="00004E85" w:rsidRDefault="00004E85" w:rsidP="00004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Универсальный профиль (2 группа)</w:t>
      </w:r>
    </w:p>
    <w:p w:rsidR="00004E85" w:rsidRPr="009E7079" w:rsidRDefault="00004E85" w:rsidP="00004E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32"/>
        <w:gridCol w:w="709"/>
        <w:gridCol w:w="992"/>
        <w:gridCol w:w="992"/>
        <w:gridCol w:w="1134"/>
      </w:tblGrid>
      <w:tr w:rsidR="00004E85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Уровень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Количество часов в неделю</w:t>
            </w:r>
          </w:p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Кол-во часов за 2 года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4E85" w:rsidRPr="00C2492B" w:rsidTr="00932AEE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Обязательная часть</w:t>
            </w:r>
          </w:p>
        </w:tc>
      </w:tr>
      <w:tr w:rsidR="00004E85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Русский язык и литература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85" w:rsidRPr="00C2492B" w:rsidRDefault="00004E85" w:rsidP="00932A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004E85" w:rsidRPr="00C2492B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Иностранные языки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004E85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Математика и информатика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238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204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9916A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925083" w:rsidRDefault="009916A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68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04E85"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04E85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Естественнонаучные предметы</w:t>
            </w:r>
          </w:p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9916A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9916A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E85" w:rsidRPr="00C2492B" w:rsidRDefault="00004E85" w:rsidP="00932A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133096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3096">
              <w:rPr>
                <w:rFonts w:ascii="Times New Roman" w:hAnsi="Times New Roman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133096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85" w:rsidRPr="00C2492B" w:rsidRDefault="00004E85" w:rsidP="00932A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133096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3096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133096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04E85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Общественно-научные предметы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04E85">
              <w:rPr>
                <w:rFonts w:ascii="Times New Roman" w:hAnsi="Times New Roman"/>
                <w:b/>
                <w:i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04E85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04E85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04E85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04E85">
              <w:rPr>
                <w:rFonts w:ascii="Times New Roman" w:hAnsi="Times New Roman"/>
                <w:b/>
                <w:i/>
                <w:szCs w:val="24"/>
              </w:rPr>
              <w:t>272</w:t>
            </w:r>
          </w:p>
        </w:tc>
      </w:tr>
      <w:tr w:rsidR="00004E85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Физическая культура, </w:t>
            </w:r>
            <w:r w:rsidRPr="00C2492B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004E85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545FD2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04E85" w:rsidRPr="00C2492B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04E85" w:rsidRPr="00C2492B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4201D8" w:rsidRDefault="00004E85" w:rsidP="00932AE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Cs w:val="24"/>
              </w:rPr>
            </w:pPr>
            <w:r w:rsidRPr="004201D8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4201D8" w:rsidRDefault="00004E85" w:rsidP="00932AE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4E85" w:rsidRPr="00C2492B" w:rsidTr="00932AEE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04E85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FD3FCF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605F76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76">
              <w:rPr>
                <w:rFonts w:ascii="Times New Roman" w:hAnsi="Times New Roman"/>
                <w:szCs w:val="24"/>
              </w:rPr>
              <w:t>Искусство публичного выступления</w:t>
            </w:r>
            <w:r>
              <w:rPr>
                <w:rFonts w:ascii="Times New Roman" w:hAnsi="Times New Roman"/>
                <w:szCs w:val="24"/>
              </w:rPr>
              <w:t>/ Практикум делового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605F76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04E85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FD3FCF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605F76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76">
              <w:rPr>
                <w:rFonts w:ascii="Times New Roman" w:hAnsi="Times New Roman"/>
                <w:szCs w:val="24"/>
              </w:rPr>
              <w:t>Основы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605F76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32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04E85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FD3FCF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Дискуссионные вопросы изучения истории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04E85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FD3FCF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Навыки и компетенции 21 века/Эффективная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04E85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FD3FCF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A245E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C2492B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320CC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04E85" w:rsidRPr="00D51064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D51064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51064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51064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51064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51064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34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51064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2312 ч.</w:t>
            </w:r>
          </w:p>
        </w:tc>
      </w:tr>
      <w:tr w:rsidR="00004E85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FD3FCF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eastAsia="Times New Roman" w:hAnsi="Times New Roman"/>
                <w:color w:val="333333"/>
                <w:szCs w:val="21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51064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hAnsi="Times New Roman"/>
                <w:szCs w:val="24"/>
              </w:rPr>
              <w:t>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D51064" w:rsidRDefault="00004E85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hAnsi="Times New Roman"/>
                <w:szCs w:val="24"/>
              </w:rPr>
              <w:t>34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04E85" w:rsidRPr="00004E85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004E85" w:rsidP="00932A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04E85">
              <w:rPr>
                <w:rFonts w:ascii="Times New Roman" w:eastAsia="Times New Roman" w:hAnsi="Times New Roman"/>
                <w:color w:val="333333"/>
                <w:lang w:eastAsia="ru-RU"/>
              </w:rPr>
              <w:t>Общая допустимая нагрузка за период обучения в 10-11-х классах в условиях 5-дневной учебной недели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5" w:rsidRPr="00004E85" w:rsidRDefault="00EF4F1D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2170 ч. - </w:t>
            </w:r>
            <w:r w:rsidRPr="00004E85">
              <w:rPr>
                <w:rFonts w:ascii="Times New Roman" w:hAnsi="Times New Roman"/>
              </w:rPr>
              <w:t>2312 ч.</w:t>
            </w:r>
          </w:p>
        </w:tc>
      </w:tr>
    </w:tbl>
    <w:p w:rsidR="00004E85" w:rsidRDefault="00004E85" w:rsidP="00004E85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004E85" w:rsidRPr="0053411B" w:rsidTr="00932AEE">
        <w:tc>
          <w:tcPr>
            <w:tcW w:w="0" w:type="auto"/>
            <w:shd w:val="clear" w:color="auto" w:fill="FFFFFF"/>
          </w:tcPr>
          <w:p w:rsidR="00004E85" w:rsidRPr="0053411B" w:rsidRDefault="00004E85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3411B" w:rsidRDefault="00A85824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53411B" w:rsidRPr="0053411B" w:rsidTr="00D51064"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E85" w:rsidRPr="0053411B" w:rsidTr="00D51064"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E85" w:rsidRPr="0053411B" w:rsidTr="00D51064"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04E85" w:rsidRPr="0053411B" w:rsidRDefault="00004E85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3411B" w:rsidRPr="0053411B" w:rsidTr="00D51064"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3411B" w:rsidRPr="0053411B" w:rsidTr="00D51064">
        <w:tc>
          <w:tcPr>
            <w:tcW w:w="0" w:type="auto"/>
            <w:shd w:val="clear" w:color="auto" w:fill="FFFFFF"/>
          </w:tcPr>
          <w:p w:rsidR="0053411B" w:rsidRPr="0053411B" w:rsidRDefault="0053411B" w:rsidP="005341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3411B" w:rsidRPr="0053411B" w:rsidRDefault="0053411B" w:rsidP="00534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3411B" w:rsidRPr="0053411B" w:rsidRDefault="0053411B" w:rsidP="00534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3411B" w:rsidRPr="0053411B" w:rsidRDefault="0053411B" w:rsidP="00534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3411B" w:rsidRPr="0053411B" w:rsidRDefault="0053411B" w:rsidP="00534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3411B" w:rsidRPr="0053411B" w:rsidRDefault="0053411B" w:rsidP="00534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32AEE" w:rsidRPr="00294A27" w:rsidRDefault="00932AEE" w:rsidP="00932A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A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   </w:t>
      </w:r>
    </w:p>
    <w:p w:rsidR="00932AEE" w:rsidRPr="009E7079" w:rsidRDefault="00932AEE" w:rsidP="00932A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 </w:t>
      </w: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«МАОУ СОШ № 164» на 2023 - 2025</w:t>
      </w: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 год</w:t>
      </w:r>
    </w:p>
    <w:p w:rsidR="00932AEE" w:rsidRPr="009E7079" w:rsidRDefault="00932AEE" w:rsidP="00932A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Среднее общее образование </w:t>
      </w:r>
    </w:p>
    <w:p w:rsidR="00932AEE" w:rsidRDefault="00932AEE" w:rsidP="00932A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Универсальный профиль (3 группа)</w:t>
      </w:r>
    </w:p>
    <w:p w:rsidR="00932AEE" w:rsidRPr="009E7079" w:rsidRDefault="00932AEE" w:rsidP="00932A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32"/>
        <w:gridCol w:w="709"/>
        <w:gridCol w:w="992"/>
        <w:gridCol w:w="992"/>
        <w:gridCol w:w="1134"/>
      </w:tblGrid>
      <w:tr w:rsidR="00932AEE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Уровень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Количество часов в неделю</w:t>
            </w:r>
          </w:p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92B">
              <w:rPr>
                <w:rFonts w:ascii="Times New Roman" w:hAnsi="Times New Roman"/>
                <w:b/>
                <w:szCs w:val="24"/>
              </w:rPr>
              <w:t>Кол-во часов за 2 года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32AEE" w:rsidRPr="00C2492B" w:rsidTr="00932AEE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Обязательная часть</w:t>
            </w:r>
          </w:p>
        </w:tc>
      </w:tr>
      <w:tr w:rsidR="00932AEE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Русский язык и литература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C2492B" w:rsidRDefault="00932AEE" w:rsidP="00932A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932AEE" w:rsidRPr="00C2492B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Иностранные языки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932AEE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Математика и информатика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238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204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47449F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25083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25083" w:rsidRDefault="0047449F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68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2AEE"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2AEE">
              <w:rPr>
                <w:rFonts w:ascii="Times New Roman" w:hAnsi="Times New Roman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32AEE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32AEE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Естественнонаучные предметы</w:t>
            </w:r>
          </w:p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32AEE">
              <w:rPr>
                <w:rFonts w:ascii="Times New Roman" w:hAnsi="Times New Roman"/>
                <w:b/>
                <w:i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32AEE" w:rsidRDefault="0047449F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932AEE" w:rsidRDefault="0047449F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272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AEE" w:rsidRPr="00C2492B" w:rsidRDefault="00932AEE" w:rsidP="00932A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133096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3096">
              <w:rPr>
                <w:rFonts w:ascii="Times New Roman" w:hAnsi="Times New Roman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133096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EE" w:rsidRPr="00C2492B" w:rsidRDefault="00932AEE" w:rsidP="00932A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133096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3096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133096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32AEE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Общественно-научные предметы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932AEE" w:rsidRPr="00C2492B" w:rsidTr="00932AE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Физическая культура, </w:t>
            </w:r>
            <w:r w:rsidRPr="00C2492B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932AEE" w:rsidRPr="00C2492B" w:rsidTr="00932AEE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545FD2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932AEE" w:rsidRPr="00C2492B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92B">
              <w:rPr>
                <w:rFonts w:ascii="Times New Roman" w:hAnsi="Times New Roman"/>
                <w:szCs w:val="24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32AEE" w:rsidRPr="00C2492B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4201D8" w:rsidRDefault="00932AEE" w:rsidP="00932AE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Cs w:val="24"/>
              </w:rPr>
            </w:pPr>
            <w:r w:rsidRPr="004201D8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4201D8" w:rsidRDefault="00932AEE" w:rsidP="00932AE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32AEE" w:rsidRPr="00C2492B" w:rsidTr="00932AEE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32AEE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FD3FCF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605F76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76">
              <w:rPr>
                <w:rFonts w:ascii="Times New Roman" w:hAnsi="Times New Roman"/>
                <w:szCs w:val="24"/>
              </w:rPr>
              <w:t>Искусство публичного выступления</w:t>
            </w:r>
            <w:r>
              <w:rPr>
                <w:rFonts w:ascii="Times New Roman" w:hAnsi="Times New Roman"/>
                <w:szCs w:val="24"/>
              </w:rPr>
              <w:t>/ Практикум делового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605F76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32AEE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FD3FCF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605F76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76">
              <w:rPr>
                <w:rFonts w:ascii="Times New Roman" w:hAnsi="Times New Roman"/>
                <w:szCs w:val="24"/>
              </w:rPr>
              <w:t>Основы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605F76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32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32AEE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FD3FCF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Дискуссионные вопросы изучения истории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32AEE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FD3FCF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Навыки и компетенции 21 века/Эффективная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932AEE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FD3FCF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A245E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C2492B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320CC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2AEE" w:rsidRPr="00D51064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D51064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51064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51064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51064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51064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1064">
              <w:rPr>
                <w:rFonts w:ascii="Times New Roman" w:hAnsi="Times New Roman"/>
                <w:b/>
                <w:szCs w:val="24"/>
              </w:rPr>
              <w:t>34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51064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2312 ч.</w:t>
            </w:r>
          </w:p>
        </w:tc>
      </w:tr>
      <w:tr w:rsidR="00932AEE" w:rsidRPr="00FD3FCF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FD3FCF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eastAsia="Times New Roman" w:hAnsi="Times New Roman"/>
                <w:color w:val="333333"/>
                <w:szCs w:val="21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51064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hAnsi="Times New Roman"/>
                <w:szCs w:val="24"/>
              </w:rPr>
              <w:t>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D51064" w:rsidRDefault="00932AEE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51064">
              <w:rPr>
                <w:rFonts w:ascii="Times New Roman" w:hAnsi="Times New Roman"/>
                <w:szCs w:val="24"/>
              </w:rPr>
              <w:t>34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2AEE" w:rsidRPr="00004E85" w:rsidTr="00932AEE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E" w:rsidRPr="00004E85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004E85" w:rsidRDefault="00932AEE" w:rsidP="00932A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04E85">
              <w:rPr>
                <w:rFonts w:ascii="Times New Roman" w:eastAsia="Times New Roman" w:hAnsi="Times New Roman"/>
                <w:color w:val="333333"/>
                <w:lang w:eastAsia="ru-RU"/>
              </w:rPr>
              <w:t>Общая допустимая нагрузка за период обучения в 10-11-х классах в условиях 5-дневной учебной недели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E" w:rsidRPr="00004E85" w:rsidRDefault="00EF4F1D" w:rsidP="00932A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2170 ч. - </w:t>
            </w:r>
            <w:r w:rsidR="00932AEE" w:rsidRPr="00004E85">
              <w:rPr>
                <w:rFonts w:ascii="Times New Roman" w:hAnsi="Times New Roman"/>
              </w:rPr>
              <w:t>2312 ч.</w:t>
            </w:r>
          </w:p>
        </w:tc>
      </w:tr>
    </w:tbl>
    <w:p w:rsidR="00932AEE" w:rsidRDefault="00932AEE" w:rsidP="00932AEE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932AEE" w:rsidRPr="0053411B" w:rsidTr="00932AEE">
        <w:tc>
          <w:tcPr>
            <w:tcW w:w="0" w:type="auto"/>
            <w:shd w:val="clear" w:color="auto" w:fill="FFFFFF"/>
          </w:tcPr>
          <w:p w:rsidR="00932AEE" w:rsidRPr="0053411B" w:rsidRDefault="00932AEE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32AEE" w:rsidRPr="0053411B" w:rsidRDefault="00932AEE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32AEE" w:rsidRPr="0053411B" w:rsidRDefault="00932AEE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32AEE" w:rsidRPr="0053411B" w:rsidRDefault="00932AEE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32AEE" w:rsidRPr="0053411B" w:rsidRDefault="00932AEE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32AEE" w:rsidRPr="0053411B" w:rsidRDefault="00932AEE" w:rsidP="00932A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85824" w:rsidRDefault="00A85824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</w:t>
      </w:r>
    </w:p>
    <w:p w:rsidR="009916AE" w:rsidRDefault="009916AE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916AE" w:rsidRDefault="009916AE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916AE" w:rsidRPr="00294A27" w:rsidRDefault="009916AE" w:rsidP="009916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A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ПРОЕКТ    </w:t>
      </w:r>
    </w:p>
    <w:p w:rsidR="009916AE" w:rsidRPr="009E7079" w:rsidRDefault="009916AE" w:rsidP="009916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 </w:t>
      </w: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«МАОУ СОШ № 164» на 2023 - 2025</w:t>
      </w: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 год</w:t>
      </w:r>
    </w:p>
    <w:p w:rsidR="009916AE" w:rsidRPr="009E7079" w:rsidRDefault="009916AE" w:rsidP="009916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7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Среднее общее образование </w:t>
      </w:r>
    </w:p>
    <w:p w:rsidR="009916AE" w:rsidRDefault="009916AE" w:rsidP="009916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Универсальный профиль (4 группа)</w:t>
      </w:r>
    </w:p>
    <w:p w:rsidR="00C13D1F" w:rsidRDefault="00C13D1F" w:rsidP="00C13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Колледж-класс</w:t>
      </w:r>
    </w:p>
    <w:p w:rsidR="00C13D1F" w:rsidRPr="004201D8" w:rsidRDefault="00C13D1F" w:rsidP="00C13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4201D8">
        <w:rPr>
          <w:rFonts w:ascii="Times New Roman" w:hAnsi="Times New Roman"/>
          <w:b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13D1F" w:rsidRDefault="00C13D1F" w:rsidP="00C13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78"/>
        <w:gridCol w:w="2380"/>
        <w:gridCol w:w="1102"/>
        <w:gridCol w:w="1195"/>
        <w:gridCol w:w="1195"/>
        <w:gridCol w:w="1195"/>
      </w:tblGrid>
      <w:tr w:rsidR="00C13D1F" w:rsidTr="00C13D1F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(Б/У)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C13D1F" w:rsidTr="00C13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13D1F" w:rsidTr="00C1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Pr="00AF7D13" w:rsidRDefault="00C13D1F" w:rsidP="00C13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D13">
              <w:rPr>
                <w:rFonts w:ascii="Times New Roman" w:hAnsi="Times New Roman"/>
                <w:b/>
                <w:sz w:val="24"/>
                <w:szCs w:val="24"/>
              </w:rPr>
              <w:t>Обязательные учебные предметы, изучаемые на базовом или углубленном уровне</w:t>
            </w:r>
          </w:p>
        </w:tc>
      </w:tr>
      <w:tr w:rsidR="00C13D1F" w:rsidTr="00C13D1F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13D1F" w:rsidTr="00C13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</w:tr>
      <w:tr w:rsidR="00C13D1F" w:rsidTr="00C13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1F" w:rsidTr="00C13D1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13D1F" w:rsidTr="00C13D1F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10/340</w:t>
            </w:r>
          </w:p>
        </w:tc>
      </w:tr>
      <w:tr w:rsidR="00C13D1F" w:rsidTr="00C13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13D1F" w:rsidTr="00C13D1F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13D1F" w:rsidTr="00C13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13D1F" w:rsidTr="00C13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13D1F" w:rsidTr="00C13D1F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13D1F" w:rsidTr="00C13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13D1F" w:rsidTr="00C13D1F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13D1F" w:rsidTr="00C13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13D1F" w:rsidTr="00C13D1F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13D1F" w:rsidTr="00C13D1F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1734</w:t>
            </w:r>
          </w:p>
        </w:tc>
      </w:tr>
      <w:tr w:rsidR="00C13D1F" w:rsidRPr="00AF7D13" w:rsidTr="00C1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Pr="00AF7D13" w:rsidRDefault="00C13D1F" w:rsidP="00C13D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D1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</w:tr>
      <w:tr w:rsidR="00C13D1F" w:rsidTr="00C13D1F"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</w:tr>
      <w:tr w:rsidR="00C13D1F" w:rsidTr="00C13D1F"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</w:tr>
      <w:tr w:rsidR="00C13D1F" w:rsidTr="00C13D1F"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Дискретная математика с элементами математической логики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2,5/85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2,5/85</w:t>
            </w:r>
          </w:p>
        </w:tc>
      </w:tr>
      <w:tr w:rsidR="00C13D1F" w:rsidTr="00C13D1F"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2,5/85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2,5/85</w:t>
            </w:r>
          </w:p>
        </w:tc>
      </w:tr>
      <w:tr w:rsidR="00C13D1F" w:rsidTr="00C13D1F"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13D1F" w:rsidTr="00C13D1F"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13D1F" w:rsidTr="00C13D1F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right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Итого: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34/1156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34/1156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1F" w:rsidRDefault="00C13D1F" w:rsidP="00C13D1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2312</w:t>
            </w:r>
          </w:p>
        </w:tc>
      </w:tr>
    </w:tbl>
    <w:p w:rsidR="00C13D1F" w:rsidRDefault="00C13D1F" w:rsidP="00C13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D1F" w:rsidRDefault="00C13D1F" w:rsidP="00C13D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C13D1F" w:rsidRDefault="00C13D1F" w:rsidP="009916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6AE" w:rsidRPr="009E7079" w:rsidRDefault="009916AE" w:rsidP="00991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6AE" w:rsidRDefault="009916AE" w:rsidP="009916AE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9916AE" w:rsidRPr="0053411B" w:rsidTr="007761E6">
        <w:tc>
          <w:tcPr>
            <w:tcW w:w="0" w:type="auto"/>
            <w:shd w:val="clear" w:color="auto" w:fill="FFFFFF"/>
          </w:tcPr>
          <w:p w:rsidR="009916AE" w:rsidRPr="0053411B" w:rsidRDefault="009916AE" w:rsidP="00776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916AE" w:rsidRPr="0053411B" w:rsidRDefault="009916AE" w:rsidP="00776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916AE" w:rsidRPr="0053411B" w:rsidRDefault="009916AE" w:rsidP="00776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916AE" w:rsidRPr="0053411B" w:rsidRDefault="009916AE" w:rsidP="00776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916AE" w:rsidRPr="0053411B" w:rsidRDefault="009916AE" w:rsidP="00776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916AE" w:rsidRPr="0053411B" w:rsidRDefault="009916AE" w:rsidP="00776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32AEE" w:rsidRDefault="00932AEE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_GoBack"/>
      <w:bookmarkEnd w:id="0"/>
    </w:p>
    <w:p w:rsidR="00932AEE" w:rsidRDefault="00932AEE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32AEE" w:rsidRDefault="00932AEE" w:rsidP="00A85824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sectPr w:rsidR="0093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46"/>
    <w:rsid w:val="00004E85"/>
    <w:rsid w:val="00161AED"/>
    <w:rsid w:val="001827DB"/>
    <w:rsid w:val="00194EC8"/>
    <w:rsid w:val="001D374A"/>
    <w:rsid w:val="0027230D"/>
    <w:rsid w:val="00294A27"/>
    <w:rsid w:val="003056F7"/>
    <w:rsid w:val="003D77E2"/>
    <w:rsid w:val="00410787"/>
    <w:rsid w:val="0047449F"/>
    <w:rsid w:val="004919C6"/>
    <w:rsid w:val="004A07E8"/>
    <w:rsid w:val="00503BA9"/>
    <w:rsid w:val="0053411B"/>
    <w:rsid w:val="005D7478"/>
    <w:rsid w:val="005F67C9"/>
    <w:rsid w:val="00715C70"/>
    <w:rsid w:val="0073244C"/>
    <w:rsid w:val="007761E6"/>
    <w:rsid w:val="007B3FEF"/>
    <w:rsid w:val="00892895"/>
    <w:rsid w:val="00897C15"/>
    <w:rsid w:val="00925083"/>
    <w:rsid w:val="00932AEE"/>
    <w:rsid w:val="009417B4"/>
    <w:rsid w:val="009916AE"/>
    <w:rsid w:val="009B261E"/>
    <w:rsid w:val="00A12ADA"/>
    <w:rsid w:val="00A85824"/>
    <w:rsid w:val="00BF6340"/>
    <w:rsid w:val="00C13D1F"/>
    <w:rsid w:val="00C40455"/>
    <w:rsid w:val="00C42546"/>
    <w:rsid w:val="00D51064"/>
    <w:rsid w:val="00E44880"/>
    <w:rsid w:val="00EB07C5"/>
    <w:rsid w:val="00EB4CF4"/>
    <w:rsid w:val="00EF4F1D"/>
    <w:rsid w:val="00F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6377"/>
  <w15:chartTrackingRefBased/>
  <w15:docId w15:val="{9C802CD4-EC9E-4531-B9EF-083C61C2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1A950804</Template>
  <TotalTime>605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№164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Евдунова</dc:creator>
  <cp:keywords/>
  <dc:description/>
  <cp:lastModifiedBy>Наталья Юрьевна Евдунова</cp:lastModifiedBy>
  <cp:revision>28</cp:revision>
  <cp:lastPrinted>2023-02-03T05:55:00Z</cp:lastPrinted>
  <dcterms:created xsi:type="dcterms:W3CDTF">2022-12-01T09:03:00Z</dcterms:created>
  <dcterms:modified xsi:type="dcterms:W3CDTF">2023-02-03T05:55:00Z</dcterms:modified>
</cp:coreProperties>
</file>