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МУНИЦИПАЛЬНОЕ АВТОНОМНОЕ </w:t>
      </w:r>
      <w:proofErr w:type="gramStart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ОБЩЕОБРАЗОВАТЕЛЬНОЕ  УЧРЕЖДЕНИЕ</w:t>
      </w:r>
      <w:proofErr w:type="gramEnd"/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СРЕДНЯЯ  ОБЩЕОБРАЗОВАТЕЛЬНАЯ</w:t>
      </w:r>
      <w:proofErr w:type="gramEnd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ШКОЛА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УГЛУБЛЁННЫМ ИЗУЧЕНИЕМ ОТДЕЛЬНЫХ ПРЕДМЕТОВ № 164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(«МАОУ СОШ № 164»)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620072 г. Екатеринбург ул. </w:t>
      </w:r>
      <w:proofErr w:type="spellStart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Новгородцевой</w:t>
      </w:r>
      <w:proofErr w:type="spellEnd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17а, телефон/факс (343)347-45-00, 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E-</w:t>
      </w:r>
      <w:proofErr w:type="spellStart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mail</w:t>
      </w:r>
      <w:proofErr w:type="spellEnd"/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: </w:t>
      </w:r>
      <w:r w:rsidRPr="0059339B">
        <w:rPr>
          <w:rFonts w:ascii="Times New Roman" w:eastAsia="Times New Roman" w:hAnsi="Times New Roman" w:cs="Times New Roman"/>
          <w:color w:val="000000"/>
          <w:lang w:eastAsia="ru-RU"/>
        </w:rPr>
        <w:tab/>
        <w:t>soch164@eduekb.ru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9339B" w:rsidRPr="0059339B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3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39B" w:rsidRPr="002F36C0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Информационно-аналитическая справка о </w:t>
      </w:r>
      <w:proofErr w:type="gramStart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работе  с</w:t>
      </w:r>
      <w:proofErr w:type="gramEnd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одарёнными детьми</w:t>
      </w:r>
    </w:p>
    <w:p w:rsidR="0059339B" w:rsidRPr="002F36C0" w:rsidRDefault="00617608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«</w:t>
      </w:r>
      <w:proofErr w:type="gramEnd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СОШ № 164»  в 2021-2022</w:t>
      </w:r>
      <w:r w:rsidR="0059339B"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59339B" w:rsidRPr="002F36C0" w:rsidRDefault="0059339B" w:rsidP="005933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«</w:t>
      </w:r>
      <w:proofErr w:type="spellStart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Подпроект</w:t>
      </w:r>
      <w:proofErr w:type="spellEnd"/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«Одаренные дети»</w:t>
      </w:r>
    </w:p>
    <w:p w:rsidR="0059339B" w:rsidRPr="002F36C0" w:rsidRDefault="0059339B" w:rsidP="00593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39B" w:rsidRPr="002F36C0" w:rsidRDefault="0059339B" w:rsidP="0059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за работу с одаренными </w:t>
      </w:r>
      <w:proofErr w:type="gram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детьми:  Абрамовская</w:t>
      </w:r>
      <w:proofErr w:type="gram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 Валерьевна, телефон: (343) 347-14-82</w:t>
      </w:r>
    </w:p>
    <w:p w:rsidR="0059339B" w:rsidRPr="002F36C0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 по данному направлению:</w:t>
      </w: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обеспечивающих формирование современной, компетентной, социально востребованной личности, развитие интеллектуальных и творческих </w:t>
      </w:r>
      <w:proofErr w:type="gram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  одаренных</w:t>
      </w:r>
      <w:proofErr w:type="gram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талантливой молодёжи, их профессионального и личностного самоопределения.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  эффективность</w:t>
      </w:r>
      <w:proofErr w:type="gram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востребованность и качество образовательных услуг для одарённых школьников в ОУ.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Создать среду в ОУ для самореализации одаренных детей и талантливой молодёжи, обладающих интеллектуальной одарённостью.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 Обеспечить условия для развития интеллектуальных и творческих способностей одаренных обучающихся.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Способствовать профессиональному и личностному самоопределению талантливой молодежи.</w:t>
      </w:r>
    </w:p>
    <w:p w:rsidR="0059339B" w:rsidRPr="002F36C0" w:rsidRDefault="0059339B" w:rsidP="00593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«МАОУ СОШ № 164» действует программа по работе с одаренными детьми. Год создания программы: 2013.</w:t>
      </w:r>
    </w:p>
    <w:p w:rsidR="0059339B" w:rsidRPr="002F36C0" w:rsidRDefault="0059339B" w:rsidP="0059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08" w:rsidRPr="002F36C0" w:rsidRDefault="00617608" w:rsidP="0061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внутренней системы качества.</w:t>
      </w:r>
    </w:p>
    <w:p w:rsidR="00617608" w:rsidRPr="002F36C0" w:rsidRDefault="00617608" w:rsidP="0061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08" w:rsidRPr="002F36C0" w:rsidRDefault="00617608" w:rsidP="0061760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</w:t>
      </w:r>
      <w:proofErr w:type="spell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«Одаренные дети».</w:t>
      </w:r>
    </w:p>
    <w:p w:rsidR="00617608" w:rsidRPr="002F36C0" w:rsidRDefault="00617608" w:rsidP="0061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164 является активным участников данного проекта. Ряд мероприятий для обучающихся проводился на базе «МАОУ СОШ №164»:</w:t>
      </w:r>
    </w:p>
    <w:p w:rsidR="00617608" w:rsidRPr="002F36C0" w:rsidRDefault="00617608" w:rsidP="0061760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открытый телекоммуникационный проект «Онлайн </w:t>
      </w:r>
      <w:proofErr w:type="spell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«Защитим планету сообщ</w:t>
      </w:r>
      <w:r w:rsidR="002F36C0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 (состоялся в онлайн формате);</w:t>
      </w:r>
    </w:p>
    <w:p w:rsidR="00617608" w:rsidRPr="002F36C0" w:rsidRDefault="00617608" w:rsidP="0061760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конкурс исследовательски</w:t>
      </w:r>
      <w:r w:rsidR="002F36C0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лабораторий «Эврика»;</w:t>
      </w:r>
    </w:p>
    <w:p w:rsidR="00617608" w:rsidRPr="002F36C0" w:rsidRDefault="00617608" w:rsidP="00617608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фестиваль «</w:t>
      </w:r>
      <w:proofErr w:type="spell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STARt</w:t>
      </w:r>
      <w:proofErr w:type="spell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(проводился на школьном уровне).</w:t>
      </w:r>
    </w:p>
    <w:p w:rsidR="00617608" w:rsidRPr="002F36C0" w:rsidRDefault="00617608" w:rsidP="0061760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7608" w:rsidRPr="002F36C0" w:rsidRDefault="00617608" w:rsidP="0061760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2021-2022 обучающиеся школы приняли участие в 11 конкурсах </w:t>
      </w:r>
      <w:proofErr w:type="spellStart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подпроекта</w:t>
      </w:r>
      <w:proofErr w:type="spellEnd"/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«Одаренные дети»: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9"/>
        <w:gridCol w:w="1417"/>
        <w:gridCol w:w="1819"/>
      </w:tblGrid>
      <w:tr w:rsidR="00617608" w:rsidRPr="002F36C0" w:rsidTr="00617608">
        <w:tc>
          <w:tcPr>
            <w:tcW w:w="6232" w:type="dxa"/>
            <w:shd w:val="clear" w:color="auto" w:fill="D9D9D9" w:themeFill="background1" w:themeFillShade="D9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лабораторий «Эврика»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команда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"У каждого в душе своя Россия"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и 2 место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«Азы информатики»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открытая гуманитарная конференция «Малахитовая шкатулка» 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Первенство города по быстрым шахматам среди команд общеобразовательных организаций «Шахматный Екатеринбург»(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район.этап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конкурс “Живое слово”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Два третьих места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исследовательских проектов «Хочу стать академиком»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"Многогранный мир"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Победа в номинации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телекоммуникационный проект «Онлайн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«Защитим планету сообща»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"5 UGOL" на базе лицея 110</w:t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7608" w:rsidRPr="002F36C0" w:rsidTr="00617608">
        <w:tc>
          <w:tcPr>
            <w:tcW w:w="6232" w:type="dxa"/>
          </w:tcPr>
          <w:p w:rsidR="00617608" w:rsidRPr="002F36C0" w:rsidRDefault="00617608" w:rsidP="0061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"IT -куб" совместно с Центром цифрового образования на базе школы 113</w:t>
            </w: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617608" w:rsidRPr="002F36C0" w:rsidRDefault="00617608" w:rsidP="00617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17608" w:rsidRPr="002F36C0" w:rsidRDefault="00617608" w:rsidP="0061760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2EC" w:rsidRPr="002F36C0" w:rsidRDefault="008542EC" w:rsidP="008542EC">
      <w:pPr>
        <w:pStyle w:val="a6"/>
        <w:shd w:val="clear" w:color="auto" w:fill="FFFFFF"/>
        <w:spacing w:before="0" w:beforeAutospacing="0" w:after="0" w:afterAutospacing="0"/>
      </w:pPr>
      <w:r w:rsidRPr="002F36C0">
        <w:rPr>
          <w:b/>
          <w:bCs/>
          <w:i/>
          <w:iCs/>
          <w:color w:val="000000"/>
        </w:rPr>
        <w:t>Выводы: </w:t>
      </w:r>
    </w:p>
    <w:p w:rsidR="00A96588" w:rsidRPr="002F36C0" w:rsidRDefault="00A96588" w:rsidP="00A9658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2F36C0">
        <w:rPr>
          <w:color w:val="000000"/>
        </w:rPr>
        <w:t xml:space="preserve">наиболее существенная вовлеченность </w:t>
      </w:r>
      <w:r w:rsidR="00B60A81" w:rsidRPr="002F36C0">
        <w:rPr>
          <w:color w:val="000000"/>
        </w:rPr>
        <w:t xml:space="preserve">в </w:t>
      </w:r>
      <w:proofErr w:type="spellStart"/>
      <w:r w:rsidR="00B60A81" w:rsidRPr="002F36C0">
        <w:rPr>
          <w:color w:val="000000"/>
        </w:rPr>
        <w:t>подпроект</w:t>
      </w:r>
      <w:proofErr w:type="spellEnd"/>
      <w:r w:rsidR="00B60A81" w:rsidRPr="002F36C0">
        <w:rPr>
          <w:color w:val="000000"/>
        </w:rPr>
        <w:t xml:space="preserve"> </w:t>
      </w:r>
      <w:r w:rsidRPr="002F36C0">
        <w:rPr>
          <w:color w:val="000000"/>
        </w:rPr>
        <w:t>наблюдается у обучающихся начального уровня обучения.</w:t>
      </w:r>
      <w:r w:rsidR="00B60A81" w:rsidRPr="002F36C0">
        <w:rPr>
          <w:color w:val="000000"/>
        </w:rPr>
        <w:t xml:space="preserve"> Необходимо популяризировать данны</w:t>
      </w:r>
      <w:r w:rsidR="002F36C0" w:rsidRPr="002F36C0">
        <w:rPr>
          <w:color w:val="000000"/>
        </w:rPr>
        <w:t xml:space="preserve">й </w:t>
      </w:r>
      <w:proofErr w:type="spellStart"/>
      <w:r w:rsidR="002F36C0" w:rsidRPr="002F36C0">
        <w:rPr>
          <w:color w:val="000000"/>
        </w:rPr>
        <w:t>подпроект</w:t>
      </w:r>
      <w:proofErr w:type="spellEnd"/>
      <w:r w:rsidR="002F36C0" w:rsidRPr="002F36C0">
        <w:rPr>
          <w:color w:val="000000"/>
        </w:rPr>
        <w:t xml:space="preserve"> на уровне ООО и СОО;</w:t>
      </w:r>
    </w:p>
    <w:p w:rsidR="00617608" w:rsidRPr="002F36C0" w:rsidRDefault="00B60A81" w:rsidP="00A96588">
      <w:pPr>
        <w:pStyle w:val="a7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очевидна</w:t>
      </w:r>
      <w:r w:rsidR="008542EC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</w:t>
      </w:r>
      <w:r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бходимость увеличения количества</w:t>
      </w:r>
      <w:r w:rsidR="008542EC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конкурсов, в которых</w:t>
      </w:r>
      <w:r w:rsidR="00BE7AB4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приняли участие. Управленческим решением этой задачи стало назначение ответственных педагогов за определенные конкурсы (математическое, технологи</w:t>
      </w:r>
      <w:r w:rsidR="008542EC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ческое, творческое направление) при формировании</w:t>
      </w:r>
      <w:r w:rsidR="002F36C0" w:rsidRPr="002F3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на следующий учебный год;</w:t>
      </w:r>
    </w:p>
    <w:p w:rsidR="00A96588" w:rsidRPr="002F36C0" w:rsidRDefault="002F36C0" w:rsidP="0073238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2F36C0">
        <w:rPr>
          <w:color w:val="000000"/>
        </w:rPr>
        <w:t>р</w:t>
      </w:r>
      <w:r w:rsidR="00A96588" w:rsidRPr="002F36C0">
        <w:rPr>
          <w:color w:val="000000"/>
        </w:rPr>
        <w:t xml:space="preserve">езультатом работы по данному направлению </w:t>
      </w:r>
      <w:proofErr w:type="gramStart"/>
      <w:r w:rsidR="00A96588" w:rsidRPr="002F36C0">
        <w:rPr>
          <w:color w:val="000000"/>
        </w:rPr>
        <w:t>в  2021</w:t>
      </w:r>
      <w:proofErr w:type="gramEnd"/>
      <w:r w:rsidR="00A96588" w:rsidRPr="002F36C0">
        <w:rPr>
          <w:color w:val="000000"/>
        </w:rPr>
        <w:t xml:space="preserve"> – 2022 является повышение качества участия. Обучающие </w:t>
      </w:r>
      <w:proofErr w:type="gramStart"/>
      <w:r w:rsidR="00A96588" w:rsidRPr="002F36C0">
        <w:rPr>
          <w:color w:val="000000"/>
        </w:rPr>
        <w:t>школы  принимаю</w:t>
      </w:r>
      <w:proofErr w:type="gramEnd"/>
      <w:r w:rsidR="00A96588" w:rsidRPr="002F36C0">
        <w:rPr>
          <w:color w:val="000000"/>
        </w:rPr>
        <w:t xml:space="preserve"> участие  в </w:t>
      </w:r>
      <w:proofErr w:type="spellStart"/>
      <w:r w:rsidR="00A96588" w:rsidRPr="002F36C0">
        <w:rPr>
          <w:color w:val="000000"/>
        </w:rPr>
        <w:t>подпроекте</w:t>
      </w:r>
      <w:proofErr w:type="spellEnd"/>
      <w:r w:rsidR="00A96588" w:rsidRPr="002F36C0">
        <w:rPr>
          <w:color w:val="000000"/>
        </w:rPr>
        <w:t xml:space="preserve"> «Одаренные дети», других проектах, направленных на обучающихся с повышенными потребностями в интеллектуальной, творческой реализации. Объективным показателем является появление большего количества участников всероссийских и международных уровней, увеличение количества победителей и призеров, появление победителей на региональном уровне, участников заключительных этапов состязаний. </w:t>
      </w:r>
    </w:p>
    <w:p w:rsidR="001A305B" w:rsidRPr="002F36C0" w:rsidRDefault="001A305B" w:rsidP="001A30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05B" w:rsidRPr="002F36C0" w:rsidRDefault="001A305B" w:rsidP="001A30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Другие фестивали и конкурсы по уровням.</w:t>
      </w:r>
    </w:p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F36C0">
        <w:rPr>
          <w:color w:val="000000"/>
        </w:rPr>
        <w:t>Ученики нашей школы массово участвовали во Всероссийском диктанте по русскому языку, «Диктанте Победы, «Всероссийском экологическом диктанте». </w:t>
      </w:r>
    </w:p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2F36C0">
        <w:rPr>
          <w:b/>
        </w:rPr>
        <w:t>Участие в конкурсах регионального уровня</w:t>
      </w:r>
    </w:p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821"/>
      </w:tblGrid>
      <w:tr w:rsidR="00A96588" w:rsidRPr="002F36C0" w:rsidTr="00A96588">
        <w:tc>
          <w:tcPr>
            <w:tcW w:w="3823" w:type="dxa"/>
            <w:shd w:val="clear" w:color="auto" w:fill="D9D9D9" w:themeFill="background1" w:themeFillShade="D9"/>
          </w:tcPr>
          <w:p w:rsidR="00A96588" w:rsidRPr="002F36C0" w:rsidRDefault="00A96588" w:rsidP="00A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6588" w:rsidRPr="002F36C0" w:rsidRDefault="00A96588" w:rsidP="00A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A96588" w:rsidRPr="002F36C0" w:rsidRDefault="00A96588" w:rsidP="00A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дублёров и наставников "Нам по пути"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гран-при (2 человека) Абрамовская Я.В.</w:t>
            </w:r>
          </w:p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1 место (3 человека)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Чермакова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Н.В., Агеева А.В. </w:t>
            </w:r>
          </w:p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 место (Еремина Я.А.)</w:t>
            </w:r>
          </w:p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 (2 человека) (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Евдунова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Н.Ю., Жест Н.О.)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Олимпиада по химии" Будущее Сибири"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Уральский химический турнир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Областная заочная олимпиада обучающихся Свердловской области, приуроченная к 300-летию прокуратуры России "Прокуратура и её роль в поддержании правопорядка в государстве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Вузовско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-академическая олимпиада по математике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 в заключительном этапе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сочинений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Первенство Свердловской области по программированию среди начинающих. Старшая лига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96588" w:rsidRPr="002F36C0" w:rsidTr="00A96588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Тест-Драйв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96588" w:rsidRPr="002F36C0" w:rsidRDefault="00A96588" w:rsidP="001A30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2F36C0">
        <w:rPr>
          <w:b/>
        </w:rPr>
        <w:t xml:space="preserve">Участие в конкурсах </w:t>
      </w:r>
      <w:proofErr w:type="gramStart"/>
      <w:r w:rsidRPr="002F36C0">
        <w:rPr>
          <w:b/>
        </w:rPr>
        <w:t>в федерального уровня</w:t>
      </w:r>
      <w:proofErr w:type="gramEnd"/>
    </w:p>
    <w:p w:rsidR="001A305B" w:rsidRPr="002F36C0" w:rsidRDefault="001A305B" w:rsidP="001A30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821"/>
      </w:tblGrid>
      <w:tr w:rsidR="001A305B" w:rsidRPr="002F36C0" w:rsidTr="001A305B">
        <w:tc>
          <w:tcPr>
            <w:tcW w:w="3823" w:type="dxa"/>
            <w:shd w:val="clear" w:color="auto" w:fill="D9D9D9" w:themeFill="background1" w:themeFillShade="D9"/>
          </w:tcPr>
          <w:p w:rsidR="001A305B" w:rsidRPr="002F36C0" w:rsidRDefault="001A305B" w:rsidP="001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305B" w:rsidRPr="002F36C0" w:rsidRDefault="001A305B" w:rsidP="001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1A305B" w:rsidRPr="002F36C0" w:rsidRDefault="001A305B" w:rsidP="001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Яндекс.Учебник</w:t>
            </w:r>
            <w:proofErr w:type="spellEnd"/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"Сказочный город"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место – 5 человек, 2 место -3 человека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Jack</w:t>
            </w:r>
            <w:proofErr w:type="spellEnd"/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место -</w:t>
            </w:r>
            <w:r w:rsidR="002F36C0"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4 человека, 2 место -1 человек, 3 место- 3 человека (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Фошина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Олимпиады и конкурсы на платформе «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112 человек получили дипломы победителей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основным школьным предметам "Лабиринты»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Олимпиада "Мыслитель" (английский язык)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6588" w:rsidRPr="002F36C0" w:rsidTr="001A305B">
        <w:tc>
          <w:tcPr>
            <w:tcW w:w="3823" w:type="dxa"/>
          </w:tcPr>
          <w:p w:rsidR="00A96588" w:rsidRPr="002F36C0" w:rsidRDefault="00A96588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"Большая перемена"</w:t>
            </w:r>
          </w:p>
        </w:tc>
        <w:tc>
          <w:tcPr>
            <w:tcW w:w="170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A96588" w:rsidRPr="002F36C0" w:rsidRDefault="00A96588" w:rsidP="009E6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Полуфиналисты (Наставники Абрамовская Я.В.,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Фошина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</w:tbl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A96588" w:rsidRPr="002F36C0" w:rsidRDefault="00A96588" w:rsidP="001A305B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2F36C0">
        <w:rPr>
          <w:b/>
        </w:rPr>
        <w:t>Участие в конкурсах международного уровня</w:t>
      </w:r>
    </w:p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3821"/>
      </w:tblGrid>
      <w:tr w:rsidR="001A305B" w:rsidRPr="002F36C0" w:rsidTr="001A305B">
        <w:tc>
          <w:tcPr>
            <w:tcW w:w="3823" w:type="dxa"/>
            <w:shd w:val="clear" w:color="auto" w:fill="D9D9D9" w:themeFill="background1" w:themeFillShade="D9"/>
          </w:tcPr>
          <w:p w:rsidR="001A305B" w:rsidRPr="002F36C0" w:rsidRDefault="001A305B" w:rsidP="001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:rsidR="001A305B" w:rsidRPr="002F36C0" w:rsidRDefault="001A305B" w:rsidP="001A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A305B" w:rsidRPr="002F36C0" w:rsidTr="001A305B">
        <w:tc>
          <w:tcPr>
            <w:tcW w:w="3823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Международный дистанционный образовательный конкурс “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1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 место – 7 человек, 2 место – 4 человека</w:t>
            </w:r>
          </w:p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 – 3 человека</w:t>
            </w:r>
          </w:p>
        </w:tc>
      </w:tr>
      <w:tr w:rsidR="001A305B" w:rsidRPr="002F36C0" w:rsidTr="001A305B">
        <w:tc>
          <w:tcPr>
            <w:tcW w:w="3823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международный конкурс проектов школьников, студентов, аспирантов и молодых ученых "Города 2030: технологии устойчивого развития в эпоху </w:t>
            </w:r>
            <w:proofErr w:type="spellStart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постпандемии</w:t>
            </w:r>
            <w:proofErr w:type="spellEnd"/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A305B" w:rsidRPr="002F36C0" w:rsidTr="001A305B">
        <w:tc>
          <w:tcPr>
            <w:tcW w:w="3823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олимпиада школьников «Изумруд» (математика)</w:t>
            </w:r>
          </w:p>
        </w:tc>
        <w:tc>
          <w:tcPr>
            <w:tcW w:w="1701" w:type="dxa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A305B" w:rsidRPr="002F36C0" w:rsidTr="001A305B">
        <w:tc>
          <w:tcPr>
            <w:tcW w:w="3823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Международный мониторинговый проект "ЭМУ - Эрудит" (4 раунда)</w:t>
            </w:r>
          </w:p>
        </w:tc>
        <w:tc>
          <w:tcPr>
            <w:tcW w:w="1701" w:type="dxa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1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4 победителя</w:t>
            </w:r>
          </w:p>
        </w:tc>
      </w:tr>
      <w:tr w:rsidR="001A305B" w:rsidRPr="002F36C0" w:rsidTr="001A305B">
        <w:tc>
          <w:tcPr>
            <w:tcW w:w="3823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Международный игровой конкурс по литературе “Пегас-2022”</w:t>
            </w:r>
          </w:p>
        </w:tc>
        <w:tc>
          <w:tcPr>
            <w:tcW w:w="1701" w:type="dxa"/>
          </w:tcPr>
          <w:p w:rsidR="001A305B" w:rsidRPr="002F36C0" w:rsidRDefault="001A305B" w:rsidP="002F3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1A305B" w:rsidRPr="002F36C0" w:rsidRDefault="001A305B" w:rsidP="009E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6C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96588" w:rsidRPr="002F36C0" w:rsidRDefault="00A96588" w:rsidP="00A9658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A305B" w:rsidRPr="002F36C0" w:rsidRDefault="001A305B" w:rsidP="002F36C0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F36C0">
        <w:rPr>
          <w:b/>
          <w:bCs/>
          <w:color w:val="000000"/>
        </w:rPr>
        <w:t>Выводы:</w:t>
      </w:r>
    </w:p>
    <w:p w:rsidR="00B60A81" w:rsidRPr="002F36C0" w:rsidRDefault="001A305B" w:rsidP="002F36C0">
      <w:pPr>
        <w:pStyle w:val="a6"/>
        <w:shd w:val="clear" w:color="auto" w:fill="FFFFFF"/>
        <w:spacing w:before="0" w:beforeAutospacing="0" w:after="0" w:afterAutospacing="0"/>
        <w:jc w:val="both"/>
      </w:pPr>
      <w:r w:rsidRPr="002F36C0">
        <w:rPr>
          <w:color w:val="000000"/>
        </w:rPr>
        <w:t xml:space="preserve">- </w:t>
      </w:r>
      <w:r w:rsidR="00B60A81" w:rsidRPr="002F36C0">
        <w:rPr>
          <w:color w:val="000000"/>
        </w:rPr>
        <w:t>хаотичность и несвоевременность получения информации о конкурсах. Следствием этого является невозможность качественной подготовки участников.</w:t>
      </w:r>
      <w:r w:rsidR="003B73CD" w:rsidRPr="002F36C0">
        <w:rPr>
          <w:color w:val="000000"/>
        </w:rPr>
        <w:t>;</w:t>
      </w:r>
      <w:r w:rsidR="00B60A81" w:rsidRPr="002F36C0">
        <w:rPr>
          <w:color w:val="000000"/>
        </w:rPr>
        <w:t xml:space="preserve"> </w:t>
      </w:r>
    </w:p>
    <w:p w:rsidR="00B60A81" w:rsidRPr="002F36C0" w:rsidRDefault="00B60A81" w:rsidP="002F36C0">
      <w:pPr>
        <w:pStyle w:val="a6"/>
        <w:shd w:val="clear" w:color="auto" w:fill="FFFFFF"/>
        <w:spacing w:before="0" w:beforeAutospacing="0" w:after="0" w:afterAutospacing="0"/>
        <w:jc w:val="both"/>
      </w:pPr>
      <w:r w:rsidRPr="002F36C0">
        <w:rPr>
          <w:color w:val="000000"/>
        </w:rPr>
        <w:t>- система по подготовке к конкурсам и олимпиадам несовершенна, необходимо привлекать ресурсы и возможности дополнительного образования и сетевого взаимодействия</w:t>
      </w:r>
      <w:r w:rsidRPr="002F36C0">
        <w:rPr>
          <w:color w:val="000000"/>
        </w:rPr>
        <w:t xml:space="preserve">. </w:t>
      </w:r>
      <w:r w:rsidRPr="002F36C0">
        <w:rPr>
          <w:color w:val="000000"/>
        </w:rPr>
        <w:t xml:space="preserve">Для решения поставленных проблем во внеурочную деятельность школы включены развивающие курсы по </w:t>
      </w:r>
      <w:r w:rsidR="003B73CD" w:rsidRPr="002F36C0">
        <w:rPr>
          <w:color w:val="000000"/>
        </w:rPr>
        <w:t>разным предметным направлениям;</w:t>
      </w:r>
    </w:p>
    <w:p w:rsidR="00B60A81" w:rsidRPr="002F36C0" w:rsidRDefault="00B60A81" w:rsidP="002F36C0">
      <w:pPr>
        <w:pStyle w:val="a6"/>
        <w:shd w:val="clear" w:color="auto" w:fill="FFFFFF"/>
        <w:spacing w:before="0" w:beforeAutospacing="0" w:after="0" w:afterAutospacing="0"/>
        <w:jc w:val="both"/>
      </w:pPr>
      <w:r w:rsidRPr="002F36C0">
        <w:rPr>
          <w:color w:val="000000"/>
        </w:rPr>
        <w:t xml:space="preserve"> - </w:t>
      </w:r>
      <w:r w:rsidRPr="002F36C0">
        <w:rPr>
          <w:color w:val="000000"/>
        </w:rPr>
        <w:t xml:space="preserve">низкая мотивация </w:t>
      </w:r>
      <w:r w:rsidRPr="002F36C0">
        <w:rPr>
          <w:color w:val="000000"/>
        </w:rPr>
        <w:t xml:space="preserve">обучающихся </w:t>
      </w:r>
      <w:r w:rsidR="003B73CD" w:rsidRPr="002F36C0">
        <w:rPr>
          <w:color w:val="000000"/>
        </w:rPr>
        <w:t xml:space="preserve">уровня </w:t>
      </w:r>
      <w:r w:rsidRPr="002F36C0">
        <w:rPr>
          <w:color w:val="000000"/>
        </w:rPr>
        <w:t>ООО</w:t>
      </w:r>
      <w:r w:rsidRPr="002F36C0">
        <w:rPr>
          <w:color w:val="000000"/>
        </w:rPr>
        <w:t>.</w:t>
      </w:r>
      <w:r w:rsidR="003B73CD" w:rsidRPr="002F36C0">
        <w:rPr>
          <w:color w:val="000000"/>
        </w:rPr>
        <w:t xml:space="preserve"> В план работы школы включены мероприятия для самореализации обучающихся данного уровня;</w:t>
      </w:r>
    </w:p>
    <w:p w:rsidR="00B60A81" w:rsidRPr="002F36C0" w:rsidRDefault="00B60A81" w:rsidP="002F36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6C0">
        <w:rPr>
          <w:color w:val="000000"/>
        </w:rPr>
        <w:t xml:space="preserve">- </w:t>
      </w:r>
      <w:r w:rsidRPr="002F36C0">
        <w:rPr>
          <w:color w:val="000000"/>
        </w:rPr>
        <w:t>необходимо увеличение количества конкурсов, в которых обучающиеся приняли участие. Управленческим решением этой задачи стало назначение ответственных педагогов за определенные конкурсы (математическое, технологическое, творческое направление) при формировании целей н</w:t>
      </w:r>
      <w:r w:rsidR="003B73CD" w:rsidRPr="002F36C0">
        <w:rPr>
          <w:color w:val="000000"/>
        </w:rPr>
        <w:t>а следующий учебный год;</w:t>
      </w:r>
    </w:p>
    <w:p w:rsidR="002F36C0" w:rsidRPr="002F36C0" w:rsidRDefault="003B73CD" w:rsidP="002F36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6C0">
        <w:rPr>
          <w:color w:val="000000"/>
        </w:rPr>
        <w:t xml:space="preserve"> - </w:t>
      </w:r>
      <w:r w:rsidR="002F36C0" w:rsidRPr="002F36C0">
        <w:rPr>
          <w:color w:val="000000"/>
        </w:rPr>
        <w:t>активно ведётся процесс вовлечения обучающихся в дистанционные олимпиады и олимпиады, включенные в перечень «значимых» олимпиад. Техническое направление, инженерные технологии в большей степени привлекают обучающихся, что обусловлено, углубленным изучением математики, физики, информатики и ИКТ</w:t>
      </w:r>
      <w:r w:rsidR="002F36C0" w:rsidRPr="002F36C0">
        <w:rPr>
          <w:color w:val="000000"/>
        </w:rPr>
        <w:t>;</w:t>
      </w:r>
    </w:p>
    <w:p w:rsidR="001A305B" w:rsidRPr="002F36C0" w:rsidRDefault="002F36C0" w:rsidP="002F36C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F36C0">
        <w:rPr>
          <w:color w:val="000000"/>
        </w:rPr>
        <w:t xml:space="preserve">- </w:t>
      </w:r>
      <w:r w:rsidR="003B73CD" w:rsidRPr="002F36C0">
        <w:rPr>
          <w:color w:val="000000"/>
        </w:rPr>
        <w:t>н</w:t>
      </w:r>
      <w:r w:rsidR="001A305B" w:rsidRPr="002F36C0">
        <w:rPr>
          <w:color w:val="000000"/>
        </w:rPr>
        <w:t>аблюдается положительная динамика количества призеров и победител</w:t>
      </w:r>
      <w:r w:rsidR="003B73CD" w:rsidRPr="002F36C0">
        <w:rPr>
          <w:color w:val="000000"/>
        </w:rPr>
        <w:t>ей. «Пиар» обучающихся данного статуса через включение их в экспертну</w:t>
      </w:r>
      <w:r w:rsidRPr="002F36C0">
        <w:rPr>
          <w:color w:val="000000"/>
        </w:rPr>
        <w:t>ю и наставническую деятельность;</w:t>
      </w:r>
    </w:p>
    <w:p w:rsidR="002F36C0" w:rsidRPr="002F36C0" w:rsidRDefault="002F36C0" w:rsidP="002F36C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2F36C0">
        <w:rPr>
          <w:color w:val="000000"/>
        </w:rPr>
        <w:t>- к</w:t>
      </w:r>
      <w:r w:rsidRPr="002F36C0">
        <w:rPr>
          <w:color w:val="000000"/>
        </w:rPr>
        <w:t xml:space="preserve">ачество проектной деятельности обучающихся растет, увеличилось количество обучающихся, вовлеченных в проектную деятельность в текущем году. </w:t>
      </w:r>
      <w:r w:rsidRPr="002F36C0">
        <w:rPr>
          <w:color w:val="000000"/>
        </w:rPr>
        <w:t xml:space="preserve">Третий </w:t>
      </w:r>
      <w:r w:rsidRPr="002F36C0">
        <w:rPr>
          <w:color w:val="000000"/>
        </w:rPr>
        <w:t>год в рамках учебного плана ведется курс «Индивидуальный проект».</w:t>
      </w:r>
    </w:p>
    <w:p w:rsidR="001A305B" w:rsidRPr="002F36C0" w:rsidRDefault="001A305B" w:rsidP="002F36C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BE7AB4" w:rsidRPr="002F36C0" w:rsidRDefault="00BE7AB4" w:rsidP="002F36C0">
      <w:pPr>
        <w:pStyle w:val="a6"/>
        <w:shd w:val="clear" w:color="auto" w:fill="FFFFFF"/>
        <w:spacing w:before="0" w:beforeAutospacing="0" w:after="0" w:afterAutospacing="0"/>
        <w:jc w:val="both"/>
      </w:pPr>
      <w:r w:rsidRPr="002F36C0">
        <w:t> </w:t>
      </w:r>
    </w:p>
    <w:p w:rsidR="00BE7AB4" w:rsidRPr="002F36C0" w:rsidRDefault="001A305B" w:rsidP="002F36C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2F36C0">
        <w:rPr>
          <w:b/>
          <w:bCs/>
          <w:color w:val="000000"/>
        </w:rPr>
        <w:t xml:space="preserve">Управленческие решения: </w:t>
      </w:r>
    </w:p>
    <w:p w:rsidR="001A305B" w:rsidRPr="002F36C0" w:rsidRDefault="001A305B" w:rsidP="002F36C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F36C0">
        <w:rPr>
          <w:bCs/>
          <w:color w:val="000000"/>
        </w:rPr>
        <w:t>Определение перечня «значимых</w:t>
      </w:r>
      <w:r w:rsidR="002F36C0" w:rsidRPr="002F36C0">
        <w:rPr>
          <w:bCs/>
          <w:color w:val="000000"/>
        </w:rPr>
        <w:t>»</w:t>
      </w:r>
      <w:r w:rsidRPr="002F36C0">
        <w:rPr>
          <w:bCs/>
          <w:color w:val="000000"/>
        </w:rPr>
        <w:t xml:space="preserve"> конкурсов </w:t>
      </w:r>
      <w:proofErr w:type="gramStart"/>
      <w:r w:rsidRPr="002F36C0">
        <w:rPr>
          <w:bCs/>
          <w:color w:val="000000"/>
        </w:rPr>
        <w:t>и  назначение</w:t>
      </w:r>
      <w:proofErr w:type="gramEnd"/>
      <w:r w:rsidRPr="002F36C0">
        <w:rPr>
          <w:bCs/>
          <w:color w:val="000000"/>
        </w:rPr>
        <w:t xml:space="preserve"> ответственных</w:t>
      </w:r>
      <w:r w:rsidR="002F36C0" w:rsidRPr="002F36C0">
        <w:rPr>
          <w:bCs/>
          <w:color w:val="000000"/>
        </w:rPr>
        <w:t xml:space="preserve"> за подготовку обучающих</w:t>
      </w:r>
      <w:bookmarkStart w:id="0" w:name="_GoBack"/>
      <w:bookmarkEnd w:id="0"/>
      <w:r w:rsidR="002F36C0" w:rsidRPr="002F36C0">
        <w:rPr>
          <w:bCs/>
          <w:color w:val="000000"/>
        </w:rPr>
        <w:t xml:space="preserve">ся </w:t>
      </w:r>
      <w:r w:rsidRPr="002F36C0">
        <w:rPr>
          <w:bCs/>
          <w:color w:val="000000"/>
        </w:rPr>
        <w:t xml:space="preserve"> педагогов</w:t>
      </w:r>
      <w:r w:rsidR="002F36C0" w:rsidRPr="002F36C0">
        <w:rPr>
          <w:bCs/>
          <w:color w:val="000000"/>
        </w:rPr>
        <w:t>.</w:t>
      </w:r>
    </w:p>
    <w:p w:rsidR="001A305B" w:rsidRPr="002F36C0" w:rsidRDefault="001A305B" w:rsidP="002F36C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F36C0">
        <w:rPr>
          <w:color w:val="000000"/>
        </w:rPr>
        <w:t>В</w:t>
      </w:r>
      <w:r w:rsidR="002F36C0" w:rsidRPr="002F36C0">
        <w:rPr>
          <w:color w:val="000000"/>
        </w:rPr>
        <w:t>овлечение</w:t>
      </w:r>
      <w:r w:rsidRPr="002F36C0">
        <w:rPr>
          <w:color w:val="000000"/>
        </w:rPr>
        <w:t xml:space="preserve"> детей</w:t>
      </w:r>
      <w:r w:rsidR="002F36C0" w:rsidRPr="002F36C0">
        <w:rPr>
          <w:color w:val="000000"/>
        </w:rPr>
        <w:t>, особенно уровня ООО,</w:t>
      </w:r>
      <w:r w:rsidRPr="002F36C0">
        <w:rPr>
          <w:color w:val="000000"/>
        </w:rPr>
        <w:t xml:space="preserve"> в интеллектуальную, научную, соревновательную деятельность </w:t>
      </w:r>
      <w:r w:rsidRPr="002F36C0">
        <w:rPr>
          <w:color w:val="000000"/>
        </w:rPr>
        <w:t>через мероприятия популяризации конкурсного дви</w:t>
      </w:r>
      <w:r w:rsidR="002F36C0" w:rsidRPr="002F36C0">
        <w:rPr>
          <w:color w:val="000000"/>
        </w:rPr>
        <w:t>ж</w:t>
      </w:r>
      <w:r w:rsidRPr="002F36C0">
        <w:rPr>
          <w:color w:val="000000"/>
        </w:rPr>
        <w:t>ения. Формирование наградно</w:t>
      </w:r>
      <w:r w:rsidR="002F36C0" w:rsidRPr="002F36C0">
        <w:rPr>
          <w:color w:val="000000"/>
        </w:rPr>
        <w:t>го фонда (системы материального и нематериального премирования).</w:t>
      </w:r>
    </w:p>
    <w:p w:rsidR="002F36C0" w:rsidRPr="002F36C0" w:rsidRDefault="001A305B" w:rsidP="002F36C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2F36C0">
        <w:rPr>
          <w:color w:val="000000"/>
        </w:rPr>
        <w:t>Совершенствование системы</w:t>
      </w:r>
      <w:r w:rsidR="00BE7AB4" w:rsidRPr="002F36C0">
        <w:rPr>
          <w:color w:val="000000"/>
        </w:rPr>
        <w:t xml:space="preserve"> сопровождения педагогов, работающих с одаренными детьми</w:t>
      </w:r>
      <w:r w:rsidR="002F36C0" w:rsidRPr="002F36C0">
        <w:rPr>
          <w:color w:val="000000"/>
        </w:rPr>
        <w:t xml:space="preserve"> посредством организационных, мотивационных механизмов. </w:t>
      </w:r>
    </w:p>
    <w:p w:rsidR="00BE7AB4" w:rsidRPr="002F36C0" w:rsidRDefault="002F36C0" w:rsidP="002F36C0">
      <w:pPr>
        <w:pStyle w:val="a6"/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2F36C0">
        <w:rPr>
          <w:color w:val="000000"/>
        </w:rPr>
        <w:t>Разработка</w:t>
      </w:r>
      <w:r w:rsidRPr="002F36C0">
        <w:rPr>
          <w:color w:val="000000"/>
        </w:rPr>
        <w:t xml:space="preserve"> систему подготовки обучающихся</w:t>
      </w:r>
      <w:r w:rsidRPr="002F36C0">
        <w:rPr>
          <w:color w:val="000000"/>
        </w:rPr>
        <w:t xml:space="preserve"> к участию в олимпиадах разного </w:t>
      </w:r>
      <w:r w:rsidRPr="002F36C0">
        <w:rPr>
          <w:color w:val="000000"/>
        </w:rPr>
        <w:t>уровня</w:t>
      </w:r>
      <w:r w:rsidRPr="002F36C0">
        <w:rPr>
          <w:color w:val="000000"/>
        </w:rPr>
        <w:t>.</w:t>
      </w:r>
    </w:p>
    <w:p w:rsidR="002F36C0" w:rsidRPr="002F36C0" w:rsidRDefault="002F36C0" w:rsidP="002F36C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</w:pPr>
      <w:r w:rsidRPr="002F36C0">
        <w:rPr>
          <w:color w:val="000000"/>
        </w:rPr>
        <w:t xml:space="preserve"> Включение</w:t>
      </w:r>
      <w:r w:rsidRPr="002F36C0">
        <w:rPr>
          <w:color w:val="000000"/>
        </w:rPr>
        <w:t xml:space="preserve"> во внеурочную деятельность школы развивающие курсы по разным предметным направлениям</w:t>
      </w:r>
      <w:r w:rsidRPr="002F36C0">
        <w:rPr>
          <w:color w:val="000000"/>
        </w:rPr>
        <w:t>.</w:t>
      </w:r>
    </w:p>
    <w:p w:rsidR="00BE7AB4" w:rsidRPr="002F36C0" w:rsidRDefault="002F36C0" w:rsidP="002F36C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F36C0">
        <w:t>Усовершенствование</w:t>
      </w:r>
      <w:r w:rsidRPr="002F36C0">
        <w:rPr>
          <w:color w:val="000000"/>
        </w:rPr>
        <w:t xml:space="preserve"> системы проектной деятельности ОО в учебной и воспитательной работе.</w:t>
      </w:r>
    </w:p>
    <w:p w:rsidR="00BE7AB4" w:rsidRPr="002F36C0" w:rsidRDefault="00BE7AB4" w:rsidP="002F36C0">
      <w:pPr>
        <w:pStyle w:val="a6"/>
        <w:shd w:val="clear" w:color="auto" w:fill="FFFFFF"/>
        <w:spacing w:before="0" w:beforeAutospacing="0" w:after="0" w:afterAutospacing="0"/>
      </w:pPr>
      <w:r w:rsidRPr="002F36C0">
        <w:t> 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</w:pPr>
      <w:r w:rsidRPr="002F36C0">
        <w:t> 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</w:pPr>
      <w:r w:rsidRPr="002F36C0">
        <w:t> 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</w:pPr>
      <w:r w:rsidRPr="002F36C0">
        <w:t> 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</w:pPr>
      <w:r w:rsidRPr="002F36C0">
        <w:lastRenderedPageBreak/>
        <w:t> 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</w:pPr>
      <w:r w:rsidRPr="002F36C0">
        <w:rPr>
          <w:color w:val="000000"/>
        </w:rPr>
        <w:t>Исполнитель:</w:t>
      </w:r>
    </w:p>
    <w:p w:rsidR="00BE7AB4" w:rsidRPr="002F36C0" w:rsidRDefault="00BE7AB4" w:rsidP="00BE7AB4">
      <w:pPr>
        <w:pStyle w:val="a6"/>
        <w:shd w:val="clear" w:color="auto" w:fill="FFFFFF"/>
        <w:spacing w:before="0" w:beforeAutospacing="0" w:after="0" w:afterAutospacing="0"/>
        <w:jc w:val="both"/>
      </w:pPr>
      <w:r w:rsidRPr="002F36C0">
        <w:rPr>
          <w:color w:val="000000"/>
        </w:rPr>
        <w:t xml:space="preserve">Абрамовская Я.В., тел. </w:t>
      </w:r>
      <w:r w:rsidRPr="002F36C0">
        <w:rPr>
          <w:rStyle w:val="apple-tab-span"/>
          <w:color w:val="000000"/>
        </w:rPr>
        <w:tab/>
      </w:r>
      <w:r w:rsidRPr="002F36C0">
        <w:rPr>
          <w:color w:val="000000"/>
        </w:rPr>
        <w:t>(343) 347-14-82</w:t>
      </w:r>
    </w:p>
    <w:p w:rsidR="00E61789" w:rsidRDefault="00E61789"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  <w:r w:rsidRPr="00E61789">
        <w:tab/>
      </w:r>
    </w:p>
    <w:p w:rsidR="00042E5A" w:rsidRDefault="00042E5A" w:rsidP="00854F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4FF2">
        <w:tab/>
      </w:r>
    </w:p>
    <w:p w:rsidR="00042E5A" w:rsidRDefault="00042E5A" w:rsidP="00042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B63" w:rsidRDefault="00B73B63">
      <w:r w:rsidRPr="00B73B63">
        <w:tab/>
      </w:r>
    </w:p>
    <w:p w:rsidR="00B73B63" w:rsidRDefault="00B73B63">
      <w:r w:rsidRPr="00B73B63">
        <w:tab/>
      </w:r>
    </w:p>
    <w:p w:rsidR="00B73B63" w:rsidRDefault="00B73B63"/>
    <w:p w:rsidR="00313312" w:rsidRDefault="00B73B63">
      <w:r w:rsidRPr="00B73B63">
        <w:tab/>
      </w:r>
    </w:p>
    <w:p w:rsidR="00313312" w:rsidRDefault="00313312"/>
    <w:sectPr w:rsidR="0031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C2B"/>
    <w:multiLevelType w:val="multilevel"/>
    <w:tmpl w:val="11B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050B4"/>
    <w:multiLevelType w:val="multilevel"/>
    <w:tmpl w:val="A418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E1CD8"/>
    <w:multiLevelType w:val="multilevel"/>
    <w:tmpl w:val="9D3A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82385"/>
    <w:multiLevelType w:val="multilevel"/>
    <w:tmpl w:val="E13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3A"/>
    <w:rsid w:val="00042E5A"/>
    <w:rsid w:val="0011620F"/>
    <w:rsid w:val="00175135"/>
    <w:rsid w:val="001A305B"/>
    <w:rsid w:val="00284BBE"/>
    <w:rsid w:val="002B1594"/>
    <w:rsid w:val="002F36C0"/>
    <w:rsid w:val="00313312"/>
    <w:rsid w:val="003B73CD"/>
    <w:rsid w:val="00460327"/>
    <w:rsid w:val="0059339B"/>
    <w:rsid w:val="00617608"/>
    <w:rsid w:val="00662BC4"/>
    <w:rsid w:val="00842E05"/>
    <w:rsid w:val="008542EC"/>
    <w:rsid w:val="00854FF2"/>
    <w:rsid w:val="008D3885"/>
    <w:rsid w:val="00915431"/>
    <w:rsid w:val="00926307"/>
    <w:rsid w:val="0096160F"/>
    <w:rsid w:val="00A31C16"/>
    <w:rsid w:val="00A96588"/>
    <w:rsid w:val="00B60A81"/>
    <w:rsid w:val="00B73B63"/>
    <w:rsid w:val="00BE7AB4"/>
    <w:rsid w:val="00CD40F9"/>
    <w:rsid w:val="00E61789"/>
    <w:rsid w:val="00E9693A"/>
    <w:rsid w:val="00F054D6"/>
    <w:rsid w:val="00F4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4158"/>
  <w15:chartTrackingRefBased/>
  <w15:docId w15:val="{A1CDF45F-64EC-47BB-BC4E-5C83157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43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E7AB4"/>
  </w:style>
  <w:style w:type="paragraph" w:styleId="a7">
    <w:name w:val="List Paragraph"/>
    <w:basedOn w:val="a"/>
    <w:uiPriority w:val="34"/>
    <w:qFormat/>
    <w:rsid w:val="00A9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D413BFBE</Template>
  <TotalTime>12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No 164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Валерьевна Абрамовская</dc:creator>
  <cp:keywords/>
  <dc:description/>
  <cp:lastModifiedBy>Яна Валерьевна Абрамовская</cp:lastModifiedBy>
  <cp:revision>4</cp:revision>
  <cp:lastPrinted>2022-08-23T08:08:00Z</cp:lastPrinted>
  <dcterms:created xsi:type="dcterms:W3CDTF">2022-08-23T07:56:00Z</dcterms:created>
  <dcterms:modified xsi:type="dcterms:W3CDTF">2022-08-23T08:09:00Z</dcterms:modified>
</cp:coreProperties>
</file>